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155D" w14:textId="77777777" w:rsidR="000A408C" w:rsidRPr="000A408C" w:rsidRDefault="000A408C" w:rsidP="00D212CA">
      <w:pPr>
        <w:pStyle w:val="Title"/>
        <w:rPr>
          <w:sz w:val="8"/>
          <w:szCs w:val="2"/>
        </w:rPr>
      </w:pPr>
      <w:r>
        <w:rPr>
          <w:noProof/>
        </w:rPr>
        <mc:AlternateContent>
          <mc:Choice Requires="wpg">
            <w:drawing>
              <wp:anchor distT="0" distB="0" distL="114300" distR="114300" simplePos="0" relativeHeight="251659264" behindDoc="1" locked="1" layoutInCell="1" allowOverlap="1" wp14:anchorId="46CD6140" wp14:editId="4E2066B0">
                <wp:simplePos x="0" y="0"/>
                <wp:positionH relativeFrom="page">
                  <wp:posOffset>125095</wp:posOffset>
                </wp:positionH>
                <wp:positionV relativeFrom="paragraph">
                  <wp:posOffset>-738505</wp:posOffset>
                </wp:positionV>
                <wp:extent cx="7948295" cy="10337165"/>
                <wp:effectExtent l="0" t="0" r="0" b="6985"/>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948295" cy="10337165"/>
                          <a:chOff x="0" y="0"/>
                          <a:chExt cx="7948569" cy="10337706"/>
                        </a:xfrm>
                      </wpg:grpSpPr>
                      <wps:wsp>
                        <wps:cNvPr id="19" name="Rectangle 19" descr="Leaves background"/>
                        <wps:cNvSpPr/>
                        <wps:spPr>
                          <a:xfrm>
                            <a:off x="176169" y="192946"/>
                            <a:ext cx="7772400" cy="1014476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descr="Leaves background"/>
                        <wps:cNvSpPr/>
                        <wps:spPr>
                          <a:xfrm>
                            <a:off x="0" y="0"/>
                            <a:ext cx="7772400" cy="10144760"/>
                          </a:xfrm>
                          <a:prstGeom prst="rect">
                            <a:avLst/>
                          </a:prstGeom>
                          <a:blipFill dpi="0" rotWithShape="1">
                            <a:blip r:embed="rId10">
                              <a:alphaModFix amt="10000"/>
                              <a:extLst>
                                <a:ext uri="{96DAC541-7B7A-43D3-8B79-37D633B846F1}">
                                  <asvg:svgBlip xmlns:asvg="http://schemas.microsoft.com/office/drawing/2016/SVG/main" r:embed="rId11"/>
                                </a:ext>
                              </a:extLst>
                            </a:blip>
                            <a:srcRect/>
                            <a:stretch>
                              <a:fillRect l="-430" r="-430"/>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descr="Rectangle frame shape"/>
                        <wps:cNvSpPr/>
                        <wps:spPr>
                          <a:xfrm>
                            <a:off x="236220" y="243840"/>
                            <a:ext cx="7272000" cy="9667270"/>
                          </a:xfrm>
                          <a:prstGeom prst="rect">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descr="Beige background rectangle"/>
                        <wps:cNvSpPr/>
                        <wps:spPr>
                          <a:xfrm>
                            <a:off x="2590800" y="2895600"/>
                            <a:ext cx="5180330" cy="7249160"/>
                          </a:xfrm>
                          <a:prstGeom prst="rect">
                            <a:avLst/>
                          </a:prstGeom>
                          <a:solidFill>
                            <a:schemeClr val="tx2">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tangle 203" descr="Green line"/>
                        <wps:cNvSpPr/>
                        <wps:spPr>
                          <a:xfrm>
                            <a:off x="2590800" y="2895600"/>
                            <a:ext cx="4919980" cy="7013575"/>
                          </a:xfrm>
                          <a:custGeom>
                            <a:avLst/>
                            <a:gdLst>
                              <a:gd name="connsiteX0" fmla="*/ 0 w 4698000"/>
                              <a:gd name="connsiteY0" fmla="*/ 0 h 6872400"/>
                              <a:gd name="connsiteX1" fmla="*/ 4698000 w 4698000"/>
                              <a:gd name="connsiteY1" fmla="*/ 0 h 6872400"/>
                              <a:gd name="connsiteX2" fmla="*/ 4698000 w 4698000"/>
                              <a:gd name="connsiteY2" fmla="*/ 6872400 h 6872400"/>
                              <a:gd name="connsiteX3" fmla="*/ 0 w 4698000"/>
                              <a:gd name="connsiteY3" fmla="*/ 6872400 h 6872400"/>
                              <a:gd name="connsiteX4" fmla="*/ 0 w 4698000"/>
                              <a:gd name="connsiteY4" fmla="*/ 0 h 6872400"/>
                              <a:gd name="connsiteX0" fmla="*/ 0 w 4698000"/>
                              <a:gd name="connsiteY0" fmla="*/ 0 h 6872400"/>
                              <a:gd name="connsiteX1" fmla="*/ 4698000 w 4698000"/>
                              <a:gd name="connsiteY1" fmla="*/ 0 h 6872400"/>
                              <a:gd name="connsiteX2" fmla="*/ 4698000 w 4698000"/>
                              <a:gd name="connsiteY2" fmla="*/ 6872400 h 6872400"/>
                              <a:gd name="connsiteX3" fmla="*/ 0 w 4698000"/>
                              <a:gd name="connsiteY3" fmla="*/ 6872400 h 6872400"/>
                              <a:gd name="connsiteX4" fmla="*/ 91440 w 4698000"/>
                              <a:gd name="connsiteY4" fmla="*/ 91440 h 6872400"/>
                              <a:gd name="connsiteX0" fmla="*/ 0 w 4698000"/>
                              <a:gd name="connsiteY0" fmla="*/ 0 h 6872400"/>
                              <a:gd name="connsiteX1" fmla="*/ 4698000 w 4698000"/>
                              <a:gd name="connsiteY1" fmla="*/ 0 h 6872400"/>
                              <a:gd name="connsiteX2" fmla="*/ 4698000 w 4698000"/>
                              <a:gd name="connsiteY2" fmla="*/ 6872400 h 6872400"/>
                              <a:gd name="connsiteX3" fmla="*/ 0 w 4698000"/>
                              <a:gd name="connsiteY3" fmla="*/ 6872400 h 6872400"/>
                              <a:gd name="connsiteX0" fmla="*/ 4698000 w 4698000"/>
                              <a:gd name="connsiteY0" fmla="*/ 0 h 6872400"/>
                              <a:gd name="connsiteX1" fmla="*/ 4698000 w 4698000"/>
                              <a:gd name="connsiteY1" fmla="*/ 6872400 h 6872400"/>
                              <a:gd name="connsiteX2" fmla="*/ 0 w 4698000"/>
                              <a:gd name="connsiteY2" fmla="*/ 6872400 h 6872400"/>
                              <a:gd name="connsiteX0" fmla="*/ 4692589 w 4698000"/>
                              <a:gd name="connsiteY0" fmla="*/ 0 h 6867457"/>
                              <a:gd name="connsiteX1" fmla="*/ 4698000 w 4698000"/>
                              <a:gd name="connsiteY1" fmla="*/ 6867457 h 6867457"/>
                              <a:gd name="connsiteX2" fmla="*/ 0 w 4698000"/>
                              <a:gd name="connsiteY2" fmla="*/ 6867457 h 6867457"/>
                              <a:gd name="connsiteX0" fmla="*/ 4697373 w 4702784"/>
                              <a:gd name="connsiteY0" fmla="*/ 0 h 6867457"/>
                              <a:gd name="connsiteX1" fmla="*/ 4702784 w 4702784"/>
                              <a:gd name="connsiteY1" fmla="*/ 6867457 h 6867457"/>
                              <a:gd name="connsiteX2" fmla="*/ 0 w 4702784"/>
                              <a:gd name="connsiteY2" fmla="*/ 6867457 h 6867457"/>
                              <a:gd name="connsiteX0" fmla="*/ 4697373 w 4697877"/>
                              <a:gd name="connsiteY0" fmla="*/ 0 h 6867457"/>
                              <a:gd name="connsiteX1" fmla="*/ 4697224 w 4697877"/>
                              <a:gd name="connsiteY1" fmla="*/ 6867457 h 6867457"/>
                              <a:gd name="connsiteX2" fmla="*/ 0 w 4697877"/>
                              <a:gd name="connsiteY2" fmla="*/ 6867457 h 6867457"/>
                            </a:gdLst>
                            <a:ahLst/>
                            <a:cxnLst>
                              <a:cxn ang="0">
                                <a:pos x="connsiteX0" y="connsiteY0"/>
                              </a:cxn>
                              <a:cxn ang="0">
                                <a:pos x="connsiteX1" y="connsiteY1"/>
                              </a:cxn>
                              <a:cxn ang="0">
                                <a:pos x="connsiteX2" y="connsiteY2"/>
                              </a:cxn>
                            </a:cxnLst>
                            <a:rect l="l" t="t" r="r" b="b"/>
                            <a:pathLst>
                              <a:path w="4697877" h="6867457">
                                <a:moveTo>
                                  <a:pt x="4697373" y="0"/>
                                </a:moveTo>
                                <a:cubicBezTo>
                                  <a:pt x="4699177" y="2289152"/>
                                  <a:pt x="4695420" y="4578305"/>
                                  <a:pt x="4697224" y="6867457"/>
                                </a:cubicBezTo>
                                <a:lnTo>
                                  <a:pt x="0" y="6867457"/>
                                </a:lnTo>
                              </a:path>
                            </a:pathLst>
                          </a:custGeom>
                          <a:noFill/>
                          <a:ln w="158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539C41" w14:textId="77777777" w:rsidR="000A408C" w:rsidRPr="008F3964" w:rsidRDefault="000A408C" w:rsidP="000A40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descr="Transparency background"/>
                        <wps:cNvSpPr/>
                        <wps:spPr>
                          <a:xfrm>
                            <a:off x="2590800" y="0"/>
                            <a:ext cx="5180330" cy="2734954"/>
                          </a:xfrm>
                          <a:prstGeom prst="rect">
                            <a:avLst/>
                          </a:prstGeom>
                          <a:solidFill>
                            <a:schemeClr val="tx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descr="Rectangle frame shape"/>
                        <wps:cNvSpPr/>
                        <wps:spPr>
                          <a:xfrm>
                            <a:off x="320040" y="327660"/>
                            <a:ext cx="7128000" cy="9510500"/>
                          </a:xfrm>
                          <a:prstGeom prst="rect">
                            <a:avLst/>
                          </a:prstGeom>
                          <a:noFill/>
                          <a:ln w="3556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descr="Green line"/>
                        <wps:cNvSpPr/>
                        <wps:spPr>
                          <a:xfrm>
                            <a:off x="2590800" y="2895600"/>
                            <a:ext cx="4857116" cy="6936316"/>
                          </a:xfrm>
                          <a:custGeom>
                            <a:avLst/>
                            <a:gdLst>
                              <a:gd name="connsiteX0" fmla="*/ 0 w 4698000"/>
                              <a:gd name="connsiteY0" fmla="*/ 0 h 6872400"/>
                              <a:gd name="connsiteX1" fmla="*/ 4698000 w 4698000"/>
                              <a:gd name="connsiteY1" fmla="*/ 0 h 6872400"/>
                              <a:gd name="connsiteX2" fmla="*/ 4698000 w 4698000"/>
                              <a:gd name="connsiteY2" fmla="*/ 6872400 h 6872400"/>
                              <a:gd name="connsiteX3" fmla="*/ 0 w 4698000"/>
                              <a:gd name="connsiteY3" fmla="*/ 6872400 h 6872400"/>
                              <a:gd name="connsiteX4" fmla="*/ 0 w 4698000"/>
                              <a:gd name="connsiteY4" fmla="*/ 0 h 6872400"/>
                              <a:gd name="connsiteX0" fmla="*/ 0 w 4698000"/>
                              <a:gd name="connsiteY0" fmla="*/ 0 h 6872400"/>
                              <a:gd name="connsiteX1" fmla="*/ 4698000 w 4698000"/>
                              <a:gd name="connsiteY1" fmla="*/ 0 h 6872400"/>
                              <a:gd name="connsiteX2" fmla="*/ 4698000 w 4698000"/>
                              <a:gd name="connsiteY2" fmla="*/ 6872400 h 6872400"/>
                              <a:gd name="connsiteX3" fmla="*/ 0 w 4698000"/>
                              <a:gd name="connsiteY3" fmla="*/ 6872400 h 6872400"/>
                              <a:gd name="connsiteX4" fmla="*/ 91440 w 4698000"/>
                              <a:gd name="connsiteY4" fmla="*/ 91440 h 6872400"/>
                              <a:gd name="connsiteX0" fmla="*/ 0 w 4698000"/>
                              <a:gd name="connsiteY0" fmla="*/ 0 h 6872400"/>
                              <a:gd name="connsiteX1" fmla="*/ 4698000 w 4698000"/>
                              <a:gd name="connsiteY1" fmla="*/ 0 h 6872400"/>
                              <a:gd name="connsiteX2" fmla="*/ 4698000 w 4698000"/>
                              <a:gd name="connsiteY2" fmla="*/ 6872400 h 6872400"/>
                              <a:gd name="connsiteX3" fmla="*/ 0 w 4698000"/>
                              <a:gd name="connsiteY3" fmla="*/ 6872400 h 6872400"/>
                              <a:gd name="connsiteX0" fmla="*/ 4698000 w 4698000"/>
                              <a:gd name="connsiteY0" fmla="*/ 0 h 6872400"/>
                              <a:gd name="connsiteX1" fmla="*/ 4698000 w 4698000"/>
                              <a:gd name="connsiteY1" fmla="*/ 6872400 h 6872400"/>
                              <a:gd name="connsiteX2" fmla="*/ 0 w 4698000"/>
                              <a:gd name="connsiteY2" fmla="*/ 6872400 h 6872400"/>
                              <a:gd name="connsiteX0" fmla="*/ 4700196 w 4700196"/>
                              <a:gd name="connsiteY0" fmla="*/ 0 h 6872400"/>
                              <a:gd name="connsiteX1" fmla="*/ 4698000 w 4700196"/>
                              <a:gd name="connsiteY1" fmla="*/ 6872400 h 6872400"/>
                              <a:gd name="connsiteX2" fmla="*/ 0 w 4700196"/>
                              <a:gd name="connsiteY2" fmla="*/ 6872400 h 6872400"/>
                              <a:gd name="connsiteX0" fmla="*/ 4700196 w 4700196"/>
                              <a:gd name="connsiteY0" fmla="*/ 0 h 6872400"/>
                              <a:gd name="connsiteX1" fmla="*/ 4698000 w 4700196"/>
                              <a:gd name="connsiteY1" fmla="*/ 6872400 h 6872400"/>
                              <a:gd name="connsiteX2" fmla="*/ 0 w 4700196"/>
                              <a:gd name="connsiteY2" fmla="*/ 6866430 h 6872400"/>
                              <a:gd name="connsiteX0" fmla="*/ 4700196 w 4700196"/>
                              <a:gd name="connsiteY0" fmla="*/ 0 h 6866430"/>
                              <a:gd name="connsiteX1" fmla="*/ 4699309 w 4700196"/>
                              <a:gd name="connsiteY1" fmla="*/ 6866430 h 6866430"/>
                              <a:gd name="connsiteX2" fmla="*/ 0 w 4700196"/>
                              <a:gd name="connsiteY2" fmla="*/ 6866430 h 6866430"/>
                              <a:gd name="connsiteX0" fmla="*/ 4701086 w 4701086"/>
                              <a:gd name="connsiteY0" fmla="*/ 0 h 6866430"/>
                              <a:gd name="connsiteX1" fmla="*/ 4699309 w 4701086"/>
                              <a:gd name="connsiteY1" fmla="*/ 6866430 h 6866430"/>
                              <a:gd name="connsiteX2" fmla="*/ 0 w 4701086"/>
                              <a:gd name="connsiteY2" fmla="*/ 6866430 h 6866430"/>
                              <a:gd name="connsiteX0" fmla="*/ 4701086 w 4701423"/>
                              <a:gd name="connsiteY0" fmla="*/ 0 h 6866737"/>
                              <a:gd name="connsiteX1" fmla="*/ 4701361 w 4701423"/>
                              <a:gd name="connsiteY1" fmla="*/ 6866737 h 6866737"/>
                              <a:gd name="connsiteX2" fmla="*/ 0 w 4701423"/>
                              <a:gd name="connsiteY2" fmla="*/ 6866430 h 6866737"/>
                              <a:gd name="connsiteX0" fmla="*/ 4702858 w 4702858"/>
                              <a:gd name="connsiteY0" fmla="*/ 0 h 6866737"/>
                              <a:gd name="connsiteX1" fmla="*/ 4701361 w 4702858"/>
                              <a:gd name="connsiteY1" fmla="*/ 6866737 h 6866737"/>
                              <a:gd name="connsiteX2" fmla="*/ 0 w 4702858"/>
                              <a:gd name="connsiteY2" fmla="*/ 6866430 h 6866737"/>
                              <a:gd name="connsiteX0" fmla="*/ 4703063 w 4703063"/>
                              <a:gd name="connsiteY0" fmla="*/ 0 h 6868832"/>
                              <a:gd name="connsiteX1" fmla="*/ 4701361 w 4703063"/>
                              <a:gd name="connsiteY1" fmla="*/ 6868832 h 6868832"/>
                              <a:gd name="connsiteX2" fmla="*/ 0 w 4703063"/>
                              <a:gd name="connsiteY2" fmla="*/ 6868525 h 6868832"/>
                              <a:gd name="connsiteX0" fmla="*/ 4703268 w 4703268"/>
                              <a:gd name="connsiteY0" fmla="*/ 0 h 6868832"/>
                              <a:gd name="connsiteX1" fmla="*/ 4701361 w 4703268"/>
                              <a:gd name="connsiteY1" fmla="*/ 6868832 h 6868832"/>
                              <a:gd name="connsiteX2" fmla="*/ 0 w 4703268"/>
                              <a:gd name="connsiteY2" fmla="*/ 6868525 h 6868832"/>
                            </a:gdLst>
                            <a:ahLst/>
                            <a:cxnLst>
                              <a:cxn ang="0">
                                <a:pos x="connsiteX0" y="connsiteY0"/>
                              </a:cxn>
                              <a:cxn ang="0">
                                <a:pos x="connsiteX1" y="connsiteY1"/>
                              </a:cxn>
                              <a:cxn ang="0">
                                <a:pos x="connsiteX2" y="connsiteY2"/>
                              </a:cxn>
                            </a:cxnLst>
                            <a:rect l="l" t="t" r="r" b="b"/>
                            <a:pathLst>
                              <a:path w="4703268" h="6868832">
                                <a:moveTo>
                                  <a:pt x="4703268" y="0"/>
                                </a:moveTo>
                                <a:cubicBezTo>
                                  <a:pt x="4702972" y="2288810"/>
                                  <a:pt x="4701657" y="4580022"/>
                                  <a:pt x="4701361" y="6868832"/>
                                </a:cubicBezTo>
                                <a:lnTo>
                                  <a:pt x="0" y="6868525"/>
                                </a:lnTo>
                              </a:path>
                            </a:pathLst>
                          </a:custGeom>
                          <a:noFill/>
                          <a:ln w="35941">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6A7E6" w14:textId="77777777" w:rsidR="000A408C" w:rsidRPr="008F3964" w:rsidRDefault="000A408C" w:rsidP="000A40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CD6140" id="Group 3" o:spid="_x0000_s1026" alt="&quot;&quot;" style="position:absolute;margin-left:9.85pt;margin-top:-58.15pt;width:625.85pt;height:813.95pt;z-index:-251657216;mso-position-horizontal-relative:page" coordsize="79485,10337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">
                <v:rect id="Rectangle 19" o:spid="_x0000_s1027" alt="Leaves background" style="position:absolute;left:1761;top:1929;width:77724;height:10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" fillcolor="#003932 [3205]" stroked="f" strokeweight="1pt"/>
                <v:rect id="Rectangle 7" o:spid="_x0000_s1028" alt="Leaves background" style="position:absolute;width:77724;height:10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" stroked="f" strokeweight="1pt">
                  <v:fill r:id="rId12" o:title="Leaves background" opacity="6554f" recolor="t" rotate="t" type="frame"/>
                </v:rect>
                <v:rect id="Rectangle 5" o:spid="_x0000_s1029" alt="Rectangle frame shape" style="position:absolute;left:2362;top:2438;width:72720;height:96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" filled="f" strokecolor="#f7ce98 [3215]" strokeweight="1pt"/>
                <v:rect id="Rectangle 22" o:spid="_x0000_s1030" alt="Beige background rectangle" style="position:absolute;left:25908;top:28956;width:51803;height:72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" fillcolor="#f7ce98 [3215]" stroked="f" strokeweight="1pt">
                  <v:fill opacity="52428f"/>
                </v:rect>
                <v:shape id="Rectangle 203" o:spid="_x0000_s1031" alt="Green line" style="position:absolute;left:25908;top:28956;width:49199;height:70135;visibility:visible;mso-wrap-style:square;v-text-anchor:middle" coordsize="4697877,68674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" adj="-11796480,,5400" path="m4697373,v1804,2289152,-1953,4578305,-149,6867457l,6867457e" filled="f" strokecolor="#004942 [3204]" strokeweight="1.25pt">
                  <v:stroke joinstyle="miter"/>
                  <v:formulas/>
                  <v:path arrowok="t" o:connecttype="custom" o:connectlocs="4919452,0;4919296,7013575;0,7013575" o:connectangles="0,0,0" textboxrect="0,0,4697877,6867457"/>
                  <v:textbox>
                    <w:txbxContent>
                      <w:p w14:paraId="4B539C41" w14:textId="77777777" w:rsidR="000A408C" w:rsidRPr="008F3964" w:rsidRDefault="000A408C" w:rsidP="000A408C"/>
                    </w:txbxContent>
                  </v:textbox>
                </v:shape>
                <v:rect id="Rectangle 21" o:spid="_x0000_s1032" alt="Transparency background" style="position:absolute;left:25908;width:51803;height:27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" fillcolor="black [3213]" stroked="f" strokeweight="1pt">
                  <v:fill opacity="13107f"/>
                </v:rect>
                <v:rect id="Rectangle 20" o:spid="_x0000_s1033" alt="Rectangle frame shape" style="position:absolute;left:3200;top:3276;width:71280;height:95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" filled="f" strokecolor="#f7ce98 [3215]" strokeweight="2.8pt"/>
                <v:shape id="Rectangle 203" o:spid="_x0000_s1034" alt="Green line" style="position:absolute;left:25908;top:28956;width:48571;height:69363;visibility:visible;mso-wrap-style:square;v-text-anchor:middle" coordsize="4703268,6868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" adj="-11796480,,5400" path="m4703268,v-296,2288810,-1611,4580022,-1907,6868832l,6868525e" filled="f" strokecolor="#004942 [3204]" strokeweight="2.83pt">
                  <v:stroke joinstyle="miter"/>
                  <v:formulas/>
                  <v:path arrowok="t" o:connecttype="custom" o:connectlocs="4857116,0;4855147,6936316;0,6936006" o:connectangles="0,0,0" textboxrect="0,0,4703268,6868832"/>
                  <v:textbox>
                    <w:txbxContent>
                      <w:p w14:paraId="1296A7E6" w14:textId="77777777" w:rsidR="000A408C" w:rsidRPr="008F3964" w:rsidRDefault="000A408C" w:rsidP="000A408C"/>
                    </w:txbxContent>
                  </v:textbox>
                </v:shape>
                <w10:wrap anchorx="page"/>
                <w10:anchorlock/>
              </v:group>
            </w:pict>
          </mc:Fallback>
        </mc:AlternateContent>
      </w:r>
    </w:p>
    <w:p w14:paraId="3FCF5B6A" w14:textId="61ED16CC" w:rsidR="00247434" w:rsidRPr="001F69A9" w:rsidRDefault="00495DAC" w:rsidP="00D212CA">
      <w:pPr>
        <w:pStyle w:val="Title"/>
        <w:rPr>
          <w:rStyle w:val="TitleChar"/>
        </w:rPr>
      </w:pPr>
      <w:r>
        <w:t xml:space="preserve">The Performance Series </w:t>
      </w:r>
    </w:p>
    <w:p w14:paraId="10F2C80E" w14:textId="77777777" w:rsidR="00247434" w:rsidRPr="001F69A9" w:rsidRDefault="00247434" w:rsidP="00D212CA">
      <w:pPr>
        <w:pStyle w:val="Line"/>
      </w:pPr>
      <w:r w:rsidRPr="001F69A9">
        <w:rPr>
          <w:noProof/>
        </w:rPr>
        <mc:AlternateContent>
          <mc:Choice Requires="wps">
            <w:drawing>
              <wp:inline distT="0" distB="0" distL="0" distR="0" wp14:anchorId="2F21FEBF" wp14:editId="34C7B752">
                <wp:extent cx="2286000" cy="0"/>
                <wp:effectExtent l="0" t="19050" r="19050" b="19050"/>
                <wp:docPr id="25" name="Straight Connector 25" descr="Beige line"/>
                <wp:cNvGraphicFramePr/>
                <a:graphic xmlns:a="http://schemas.openxmlformats.org/drawingml/2006/main">
                  <a:graphicData uri="http://schemas.microsoft.com/office/word/2010/wordprocessingShape">
                    <wps:wsp>
                      <wps:cNvCnPr/>
                      <wps:spPr>
                        <a:xfrm>
                          <a:off x="0" y="0"/>
                          <a:ext cx="2286000" cy="0"/>
                        </a:xfrm>
                        <a:prstGeom prst="line">
                          <a:avLst/>
                        </a:prstGeom>
                        <a:ln w="35560">
                          <a:solidFill>
                            <a:schemeClr val="tx2">
                              <a:alpha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C1856F7" id="Straight Connector 25" o:spid="_x0000_s1026" alt="Beige line" style="visibility:visible;mso-wrap-style:square;mso-left-percent:-10001;mso-top-percent:-10001;mso-position-horizontal:absolute;mso-position-horizontal-relative:char;mso-position-vertical:absolute;mso-position-vertical-relative:line;mso-left-percent:-10001;mso-top-percent:-10001" from="0,0" to="18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" strokecolor="#f7ce98 [3215]" strokeweight="2.8pt">
                <v:stroke opacity="32896f" joinstyle="miter"/>
                <w10:anchorlock/>
              </v:line>
            </w:pict>
          </mc:Fallback>
        </mc:AlternateContent>
      </w:r>
    </w:p>
    <w:p w14:paraId="7698B7BF" w14:textId="77777777" w:rsidR="003B5EB0" w:rsidRPr="00171AE2" w:rsidRDefault="003B5EB0" w:rsidP="003B5EB0">
      <w:pPr>
        <w:pStyle w:val="Heading1"/>
        <w:rPr>
          <w:rFonts w:asciiTheme="minorHAnsi" w:eastAsiaTheme="minorHAnsi" w:hAnsiTheme="minorHAnsi" w:cstheme="minorBidi"/>
          <w:b w:val="0"/>
          <w:caps w:val="0"/>
          <w:color w:val="ECF6EB" w:themeColor="accent6" w:themeTint="33"/>
          <w:sz w:val="24"/>
          <w:szCs w:val="24"/>
          <w:u w:val="single"/>
        </w:rPr>
      </w:pPr>
      <w:r w:rsidRPr="00171AE2">
        <w:rPr>
          <w:rFonts w:asciiTheme="minorHAnsi" w:eastAsiaTheme="minorHAnsi" w:hAnsiTheme="minorHAnsi" w:cstheme="minorBidi"/>
          <w:b w:val="0"/>
          <w:caps w:val="0"/>
          <w:color w:val="ECF6EB" w:themeColor="accent6" w:themeTint="33"/>
          <w:sz w:val="24"/>
          <w:szCs w:val="24"/>
          <w:u w:val="single"/>
        </w:rPr>
        <w:t>Consultation &amp; Assessment</w:t>
      </w:r>
    </w:p>
    <w:p w14:paraId="4CF16CB2" w14:textId="2BE766F5" w:rsidR="00247434" w:rsidRPr="00171AE2" w:rsidRDefault="003B5EB0" w:rsidP="00905703">
      <w:pPr>
        <w:ind w:right="-41"/>
        <w:rPr>
          <w:color w:val="ECF6EB" w:themeColor="accent6" w:themeTint="33"/>
          <w:sz w:val="24"/>
          <w:szCs w:val="24"/>
        </w:rPr>
      </w:pPr>
      <w:r w:rsidRPr="00171AE2">
        <w:rPr>
          <w:color w:val="ECF6EB" w:themeColor="accent6" w:themeTint="33"/>
          <w:sz w:val="24"/>
          <w:szCs w:val="24"/>
        </w:rPr>
        <w:t xml:space="preserve">A complementary 15- Minutes consultation is included with every appointment. This allows the therapist to assess your postural alignment, discuss your physical and medical history, and ensure the treatment is precisely tailored to your needs.  Please ensure you arrive on time for your scheduled session; late arrivals may result in reduced treatment time to avoid inconvenience with the next client. </w:t>
      </w:r>
    </w:p>
    <w:p w14:paraId="64E3B790" w14:textId="1B84C9E5" w:rsidR="00247434" w:rsidRPr="00D212CA" w:rsidRDefault="00E366AB" w:rsidP="00D212CA">
      <w:pPr>
        <w:pStyle w:val="Heading1"/>
      </w:pPr>
      <w:r>
        <w:t xml:space="preserve">the pr set </w:t>
      </w:r>
    </w:p>
    <w:p w14:paraId="0F05F36C" w14:textId="64B95188" w:rsidR="00247434" w:rsidRDefault="00E366AB" w:rsidP="001F69A9">
      <w:pPr>
        <w:rPr>
          <w:sz w:val="28"/>
          <w:szCs w:val="28"/>
        </w:rPr>
      </w:pPr>
      <w:r>
        <w:rPr>
          <w:sz w:val="28"/>
          <w:szCs w:val="28"/>
        </w:rPr>
        <w:t xml:space="preserve">Engineered for athletes and gym-goers to unlock functional mobility and hit new personal </w:t>
      </w:r>
      <w:r w:rsidR="00E9343E">
        <w:rPr>
          <w:sz w:val="28"/>
          <w:szCs w:val="28"/>
        </w:rPr>
        <w:t xml:space="preserve">records. This high-impact blend of Deep Tissue and MFR flushes metabolic waste </w:t>
      </w:r>
      <w:r w:rsidR="00AB3A17">
        <w:rPr>
          <w:sz w:val="28"/>
          <w:szCs w:val="28"/>
        </w:rPr>
        <w:t xml:space="preserve">and releases fascial restrictions, </w:t>
      </w:r>
      <w:r w:rsidR="00905703">
        <w:rPr>
          <w:sz w:val="28"/>
          <w:szCs w:val="28"/>
        </w:rPr>
        <w:t xml:space="preserve">accelerating recovery time between training sessions. </w:t>
      </w:r>
    </w:p>
    <w:p w14:paraId="6B609994" w14:textId="0D2F15FB" w:rsidR="00EE5FC7" w:rsidRDefault="00EE5FC7" w:rsidP="001F69A9">
      <w:pPr>
        <w:rPr>
          <w:sz w:val="28"/>
          <w:szCs w:val="28"/>
        </w:rPr>
      </w:pPr>
      <w:r>
        <w:rPr>
          <w:sz w:val="28"/>
          <w:szCs w:val="28"/>
        </w:rPr>
        <w:t xml:space="preserve">30 Minutes- £30.00 </w:t>
      </w:r>
    </w:p>
    <w:p w14:paraId="3D526038" w14:textId="7F91B7D0" w:rsidR="00EE5FC7" w:rsidRDefault="00EE5FC7" w:rsidP="001F69A9">
      <w:pPr>
        <w:rPr>
          <w:sz w:val="28"/>
          <w:szCs w:val="28"/>
        </w:rPr>
      </w:pPr>
      <w:r>
        <w:rPr>
          <w:sz w:val="28"/>
          <w:szCs w:val="28"/>
        </w:rPr>
        <w:t xml:space="preserve">60 Minutes- </w:t>
      </w:r>
      <w:r w:rsidR="0058231A">
        <w:rPr>
          <w:sz w:val="28"/>
          <w:szCs w:val="28"/>
        </w:rPr>
        <w:t xml:space="preserve">£60.00 </w:t>
      </w:r>
    </w:p>
    <w:p w14:paraId="4EC822C6" w14:textId="4A5A5DB7" w:rsidR="0058231A" w:rsidRPr="00E366AB" w:rsidRDefault="0058231A" w:rsidP="001F69A9">
      <w:pPr>
        <w:rPr>
          <w:sz w:val="28"/>
          <w:szCs w:val="28"/>
        </w:rPr>
      </w:pPr>
      <w:r>
        <w:rPr>
          <w:sz w:val="28"/>
          <w:szCs w:val="28"/>
        </w:rPr>
        <w:t xml:space="preserve">90 Minutes- £75.00 </w:t>
      </w:r>
    </w:p>
    <w:p w14:paraId="72581D1F" w14:textId="77777777" w:rsidR="00247434" w:rsidRPr="001F69A9" w:rsidRDefault="00247434" w:rsidP="00D212CA">
      <w:pPr>
        <w:pStyle w:val="Line"/>
      </w:pPr>
      <w:r w:rsidRPr="001F69A9">
        <w:rPr>
          <w:noProof/>
        </w:rPr>
        <mc:AlternateContent>
          <mc:Choice Requires="wps">
            <w:drawing>
              <wp:inline distT="0" distB="0" distL="0" distR="0" wp14:anchorId="7272CE58" wp14:editId="25838815">
                <wp:extent cx="1040400" cy="0"/>
                <wp:effectExtent l="0" t="0" r="0" b="0"/>
                <wp:docPr id="28" name="Straight Connector 28" descr="Green line"/>
                <wp:cNvGraphicFramePr/>
                <a:graphic xmlns:a="http://schemas.openxmlformats.org/drawingml/2006/main">
                  <a:graphicData uri="http://schemas.microsoft.com/office/word/2010/wordprocessingShape">
                    <wps:wsp>
                      <wps:cNvCnPr/>
                      <wps:spPr>
                        <a:xfrm>
                          <a:off x="0" y="0"/>
                          <a:ext cx="1040400" cy="0"/>
                        </a:xfrm>
                        <a:prstGeom prst="line">
                          <a:avLst/>
                        </a:prstGeom>
                        <a:ln w="889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C157C2C" id="Straight Connector 28" o:spid="_x0000_s1026" alt="Green line" style="visibility:visible;mso-wrap-style:square;mso-left-percent:-10001;mso-top-percent:-10001;mso-position-horizontal:absolute;mso-position-horizontal-relative:char;mso-position-vertical:absolute;mso-position-vertical-relative:line;mso-left-percent:-10001;mso-top-percent:-10001" from="0,0" to="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" strokecolor="#004942 [3204]" strokeweight=".7pt">
                <v:stroke joinstyle="miter"/>
                <w10:anchorlock/>
              </v:line>
            </w:pict>
          </mc:Fallback>
        </mc:AlternateContent>
      </w:r>
    </w:p>
    <w:p w14:paraId="39621284" w14:textId="622DDB4D" w:rsidR="00247434" w:rsidRPr="00D212CA" w:rsidRDefault="005F24B3" w:rsidP="00D212CA">
      <w:pPr>
        <w:pStyle w:val="Heading1"/>
        <w:rPr>
          <w:rStyle w:val="Heading2Char"/>
          <w:b/>
          <w:caps/>
          <w:color w:val="004942" w:themeColor="accent1"/>
          <w:szCs w:val="32"/>
        </w:rPr>
      </w:pPr>
      <w:r>
        <w:rPr>
          <w:b w:val="0"/>
          <w:caps w:val="0"/>
          <w:color w:val="004942"/>
          <w:szCs w:val="26"/>
        </w:rPr>
        <w:t xml:space="preserve">THE SCULPINATOR </w:t>
      </w:r>
      <w:r w:rsidR="00EE5FC7">
        <w:rPr>
          <w:b w:val="0"/>
          <w:caps w:val="0"/>
          <w:color w:val="004942"/>
          <w:szCs w:val="26"/>
        </w:rPr>
        <w:t xml:space="preserve">WARRIOR </w:t>
      </w:r>
    </w:p>
    <w:p w14:paraId="0500AE28" w14:textId="77777777" w:rsidR="00DF4600" w:rsidRDefault="00621212" w:rsidP="001F69A9">
      <w:pPr>
        <w:rPr>
          <w:sz w:val="28"/>
          <w:szCs w:val="28"/>
        </w:rPr>
      </w:pPr>
      <w:r>
        <w:rPr>
          <w:sz w:val="28"/>
          <w:szCs w:val="28"/>
        </w:rPr>
        <w:t>Designed for the “weekend warrior”</w:t>
      </w:r>
      <w:r w:rsidR="000F060C">
        <w:rPr>
          <w:sz w:val="28"/>
          <w:szCs w:val="28"/>
        </w:rPr>
        <w:t xml:space="preserve"> balancing a desk-bound career with high-intensity training. This full body </w:t>
      </w:r>
      <w:r w:rsidR="0043423A">
        <w:rPr>
          <w:sz w:val="28"/>
          <w:szCs w:val="28"/>
        </w:rPr>
        <w:t xml:space="preserve">structural MFR session targets the specific </w:t>
      </w:r>
      <w:r w:rsidR="00DF4600">
        <w:rPr>
          <w:sz w:val="28"/>
          <w:szCs w:val="28"/>
        </w:rPr>
        <w:t>stiffness</w:t>
      </w:r>
      <w:r w:rsidR="0043423A">
        <w:rPr>
          <w:sz w:val="28"/>
          <w:szCs w:val="28"/>
        </w:rPr>
        <w:t xml:space="preserve"> of a 9-to-5 </w:t>
      </w:r>
      <w:r w:rsidR="00DF4600">
        <w:rPr>
          <w:sz w:val="28"/>
          <w:szCs w:val="28"/>
        </w:rPr>
        <w:t>lifestyle while releasing the deep muscular strain of heavy weekend gym sessions.</w:t>
      </w:r>
    </w:p>
    <w:p w14:paraId="605CFA79" w14:textId="77777777" w:rsidR="002B2A87" w:rsidRDefault="002B2A87" w:rsidP="001F69A9">
      <w:pPr>
        <w:rPr>
          <w:sz w:val="28"/>
          <w:szCs w:val="28"/>
        </w:rPr>
      </w:pPr>
      <w:r>
        <w:rPr>
          <w:sz w:val="28"/>
          <w:szCs w:val="28"/>
        </w:rPr>
        <w:t xml:space="preserve">30 Minutes- £32.00 </w:t>
      </w:r>
    </w:p>
    <w:p w14:paraId="528DA8FB" w14:textId="77777777" w:rsidR="002B2A87" w:rsidRDefault="002B2A87" w:rsidP="001F69A9">
      <w:pPr>
        <w:rPr>
          <w:sz w:val="28"/>
          <w:szCs w:val="28"/>
        </w:rPr>
      </w:pPr>
      <w:r>
        <w:rPr>
          <w:sz w:val="28"/>
          <w:szCs w:val="28"/>
        </w:rPr>
        <w:t xml:space="preserve">60 Minutes- £65.00 </w:t>
      </w:r>
    </w:p>
    <w:p w14:paraId="07F759D6" w14:textId="77777777" w:rsidR="00960460" w:rsidRDefault="002B2A87" w:rsidP="001F69A9">
      <w:pPr>
        <w:rPr>
          <w:sz w:val="28"/>
          <w:szCs w:val="28"/>
        </w:rPr>
      </w:pPr>
      <w:r>
        <w:rPr>
          <w:sz w:val="28"/>
          <w:szCs w:val="28"/>
        </w:rPr>
        <w:t>90 Minutes- £80.00</w:t>
      </w:r>
    </w:p>
    <w:p w14:paraId="32AB707C" w14:textId="1B64CB72" w:rsidR="002F5B4C" w:rsidRPr="00171AE2" w:rsidRDefault="00960460" w:rsidP="00171AE2">
      <w:pPr>
        <w:rPr>
          <w:sz w:val="22"/>
          <w:szCs w:val="22"/>
        </w:rPr>
      </w:pPr>
      <w:r w:rsidRPr="009E36D0">
        <w:rPr>
          <w:sz w:val="22"/>
          <w:szCs w:val="22"/>
          <w:u w:val="single"/>
        </w:rPr>
        <w:t>Cancellation</w:t>
      </w:r>
      <w:r w:rsidR="009E36D0">
        <w:rPr>
          <w:sz w:val="22"/>
          <w:szCs w:val="22"/>
          <w:u w:val="single"/>
        </w:rPr>
        <w:t xml:space="preserve">: </w:t>
      </w:r>
      <w:r w:rsidR="009E36D0">
        <w:rPr>
          <w:sz w:val="22"/>
          <w:szCs w:val="22"/>
        </w:rPr>
        <w:t>I require at least 24 hours</w:t>
      </w:r>
      <w:r w:rsidR="00171AE2">
        <w:rPr>
          <w:sz w:val="22"/>
          <w:szCs w:val="22"/>
        </w:rPr>
        <w:t xml:space="preserve">’ notice for any cancellations or rescheduling. Sessions cancelled within this window may incur a cancellation fee. </w:t>
      </w:r>
    </w:p>
    <w:p w14:paraId="38B1DC9D" w14:textId="77777777" w:rsidR="00AA7E65" w:rsidRPr="00171AE2" w:rsidRDefault="00AA7E65">
      <w:pPr>
        <w:rPr>
          <w:sz w:val="22"/>
          <w:szCs w:val="22"/>
        </w:rPr>
      </w:pPr>
    </w:p>
    <w:sectPr w:rsidR="00AA7E65" w:rsidRPr="00171AE2" w:rsidSect="002F5B4C">
      <w:pgSz w:w="12240" w:h="15840" w:code="1"/>
      <w:pgMar w:top="1440" w:right="720" w:bottom="720" w:left="5040" w:header="720" w:footer="720"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883B" w14:textId="77777777" w:rsidR="00592F4B" w:rsidRDefault="00592F4B" w:rsidP="002B0AFB">
      <w:pPr>
        <w:spacing w:after="0" w:line="240" w:lineRule="auto"/>
      </w:pPr>
      <w:r>
        <w:separator/>
      </w:r>
    </w:p>
  </w:endnote>
  <w:endnote w:type="continuationSeparator" w:id="0">
    <w:p w14:paraId="5C1276E5" w14:textId="77777777" w:rsidR="00592F4B" w:rsidRDefault="00592F4B" w:rsidP="002B0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41C0A" w14:textId="77777777" w:rsidR="00592F4B" w:rsidRDefault="00592F4B" w:rsidP="002B0AFB">
      <w:pPr>
        <w:spacing w:after="0" w:line="240" w:lineRule="auto"/>
      </w:pPr>
      <w:r>
        <w:separator/>
      </w:r>
    </w:p>
  </w:footnote>
  <w:footnote w:type="continuationSeparator" w:id="0">
    <w:p w14:paraId="3CEC3D55" w14:textId="77777777" w:rsidR="00592F4B" w:rsidRDefault="00592F4B" w:rsidP="002B0A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B9"/>
    <w:rsid w:val="00025C7C"/>
    <w:rsid w:val="00082574"/>
    <w:rsid w:val="00094980"/>
    <w:rsid w:val="000A408C"/>
    <w:rsid w:val="000F060C"/>
    <w:rsid w:val="000F33BF"/>
    <w:rsid w:val="001004FE"/>
    <w:rsid w:val="00117C6E"/>
    <w:rsid w:val="001206D0"/>
    <w:rsid w:val="00171AE2"/>
    <w:rsid w:val="001C1473"/>
    <w:rsid w:val="001E6866"/>
    <w:rsid w:val="001E7B86"/>
    <w:rsid w:val="001F69A9"/>
    <w:rsid w:val="001F70F7"/>
    <w:rsid w:val="00247434"/>
    <w:rsid w:val="00275A80"/>
    <w:rsid w:val="002B0AFB"/>
    <w:rsid w:val="002B2A87"/>
    <w:rsid w:val="002B3BB1"/>
    <w:rsid w:val="002D5D14"/>
    <w:rsid w:val="002D770C"/>
    <w:rsid w:val="002F014D"/>
    <w:rsid w:val="002F5B4C"/>
    <w:rsid w:val="00367378"/>
    <w:rsid w:val="003929D4"/>
    <w:rsid w:val="003B2606"/>
    <w:rsid w:val="003B5EB0"/>
    <w:rsid w:val="003E3395"/>
    <w:rsid w:val="0043423A"/>
    <w:rsid w:val="00437F13"/>
    <w:rsid w:val="00473A89"/>
    <w:rsid w:val="00473D4A"/>
    <w:rsid w:val="00495DAC"/>
    <w:rsid w:val="004A3DB4"/>
    <w:rsid w:val="004B2651"/>
    <w:rsid w:val="004D2D71"/>
    <w:rsid w:val="0054071B"/>
    <w:rsid w:val="00562120"/>
    <w:rsid w:val="0058231A"/>
    <w:rsid w:val="00592F4B"/>
    <w:rsid w:val="005F24B3"/>
    <w:rsid w:val="00621212"/>
    <w:rsid w:val="00621C52"/>
    <w:rsid w:val="006328DD"/>
    <w:rsid w:val="00664B70"/>
    <w:rsid w:val="0068691F"/>
    <w:rsid w:val="00694A31"/>
    <w:rsid w:val="006B0D5D"/>
    <w:rsid w:val="00700C24"/>
    <w:rsid w:val="007538BA"/>
    <w:rsid w:val="007D1A2E"/>
    <w:rsid w:val="007E7AA9"/>
    <w:rsid w:val="007F19F5"/>
    <w:rsid w:val="0082129F"/>
    <w:rsid w:val="008B3005"/>
    <w:rsid w:val="008C256C"/>
    <w:rsid w:val="008D1017"/>
    <w:rsid w:val="008F3964"/>
    <w:rsid w:val="00905703"/>
    <w:rsid w:val="0094287F"/>
    <w:rsid w:val="00960460"/>
    <w:rsid w:val="009D0FE2"/>
    <w:rsid w:val="009D1E12"/>
    <w:rsid w:val="009D4169"/>
    <w:rsid w:val="009E36D0"/>
    <w:rsid w:val="00A00D90"/>
    <w:rsid w:val="00A507F7"/>
    <w:rsid w:val="00A874C1"/>
    <w:rsid w:val="00AA7E65"/>
    <w:rsid w:val="00AB3A17"/>
    <w:rsid w:val="00AC46EE"/>
    <w:rsid w:val="00B427F2"/>
    <w:rsid w:val="00B458E2"/>
    <w:rsid w:val="00BB585B"/>
    <w:rsid w:val="00BC3986"/>
    <w:rsid w:val="00BC7765"/>
    <w:rsid w:val="00BD4EAA"/>
    <w:rsid w:val="00BE2EB9"/>
    <w:rsid w:val="00C401C0"/>
    <w:rsid w:val="00CA64CB"/>
    <w:rsid w:val="00CC2784"/>
    <w:rsid w:val="00D212CA"/>
    <w:rsid w:val="00D31C36"/>
    <w:rsid w:val="00D359D6"/>
    <w:rsid w:val="00D50A20"/>
    <w:rsid w:val="00D8608C"/>
    <w:rsid w:val="00DB5DB5"/>
    <w:rsid w:val="00DF4600"/>
    <w:rsid w:val="00E14F6F"/>
    <w:rsid w:val="00E304C4"/>
    <w:rsid w:val="00E329A9"/>
    <w:rsid w:val="00E366AB"/>
    <w:rsid w:val="00E9343E"/>
    <w:rsid w:val="00E977CA"/>
    <w:rsid w:val="00EE3976"/>
    <w:rsid w:val="00EE5FC7"/>
    <w:rsid w:val="00EE719E"/>
    <w:rsid w:val="00F1683D"/>
    <w:rsid w:val="00F24993"/>
    <w:rsid w:val="00F35B9B"/>
    <w:rsid w:val="00F729DD"/>
    <w:rsid w:val="00F85B40"/>
    <w:rsid w:val="00FE1440"/>
    <w:rsid w:val="00FF6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C2823"/>
  <w15:chartTrackingRefBased/>
  <w15:docId w15:val="{8BDD39AF-1132-47BB-8472-80ACB4F0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2210B" w:themeColor="background2"/>
        <w:sz w:val="36"/>
        <w:szCs w:val="36"/>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D212CA"/>
    <w:rPr>
      <w:lang w:val="en-US"/>
    </w:rPr>
  </w:style>
  <w:style w:type="paragraph" w:styleId="Heading1">
    <w:name w:val="heading 1"/>
    <w:basedOn w:val="Normal"/>
    <w:next w:val="Normal"/>
    <w:link w:val="Heading1Char"/>
    <w:uiPriority w:val="9"/>
    <w:qFormat/>
    <w:rsid w:val="001F69A9"/>
    <w:pPr>
      <w:keepNext/>
      <w:keepLines/>
      <w:spacing w:before="40" w:after="0"/>
      <w:outlineLvl w:val="0"/>
    </w:pPr>
    <w:rPr>
      <w:rFonts w:asciiTheme="majorHAnsi" w:eastAsiaTheme="majorEastAsia" w:hAnsiTheme="majorHAnsi" w:cstheme="majorBidi"/>
      <w:b/>
      <w:caps/>
      <w:color w:val="004942" w:themeColor="accent1"/>
      <w:sz w:val="46"/>
      <w:szCs w:val="32"/>
    </w:rPr>
  </w:style>
  <w:style w:type="paragraph" w:styleId="Heading2">
    <w:name w:val="heading 2"/>
    <w:basedOn w:val="Normal"/>
    <w:next w:val="Normal"/>
    <w:link w:val="Heading2Char"/>
    <w:uiPriority w:val="9"/>
    <w:semiHidden/>
    <w:rsid w:val="002F5B4C"/>
    <w:pPr>
      <w:keepNext/>
      <w:keepLines/>
      <w:spacing w:before="40" w:after="0"/>
      <w:outlineLvl w:val="1"/>
    </w:pPr>
    <w:rPr>
      <w:rFonts w:asciiTheme="majorHAnsi" w:eastAsiaTheme="majorEastAsia" w:hAnsiTheme="majorHAnsi" w:cstheme="majorBidi"/>
      <w:b/>
      <w:caps/>
      <w:color w:val="004942"/>
      <w:sz w:val="46"/>
      <w:szCs w:val="26"/>
    </w:rPr>
  </w:style>
  <w:style w:type="paragraph" w:styleId="Heading3">
    <w:name w:val="heading 3"/>
    <w:basedOn w:val="Normal"/>
    <w:next w:val="Normal"/>
    <w:link w:val="Heading3Char"/>
    <w:uiPriority w:val="9"/>
    <w:semiHidden/>
    <w:qFormat/>
    <w:rsid w:val="008D1017"/>
    <w:pPr>
      <w:keepNext/>
      <w:keepLines/>
      <w:spacing w:before="40" w:after="0"/>
      <w:outlineLvl w:val="2"/>
    </w:pPr>
    <w:rPr>
      <w:rFonts w:asciiTheme="majorHAnsi" w:eastAsiaTheme="majorEastAsia" w:hAnsiTheme="majorHAnsi" w:cstheme="majorBidi"/>
      <w:b/>
      <w:color w:val="FFFFFF" w:themeColor="background1"/>
      <w:sz w:val="11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46EE"/>
    <w:pPr>
      <w:spacing w:after="0"/>
    </w:pPr>
    <w:rPr>
      <w:color w:val="F7CE98" w:themeColor="text2"/>
      <w:sz w:val="50"/>
    </w:rPr>
  </w:style>
  <w:style w:type="character" w:customStyle="1" w:styleId="TitleChar">
    <w:name w:val="Title Char"/>
    <w:basedOn w:val="DefaultParagraphFont"/>
    <w:link w:val="Title"/>
    <w:uiPriority w:val="10"/>
    <w:rsid w:val="00AC46EE"/>
    <w:rPr>
      <w:color w:val="F7CE98" w:themeColor="text2"/>
      <w:sz w:val="50"/>
    </w:rPr>
  </w:style>
  <w:style w:type="table" w:styleId="TableGrid">
    <w:name w:val="Table Grid"/>
    <w:basedOn w:val="TableNormal"/>
    <w:uiPriority w:val="39"/>
    <w:rsid w:val="00A8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A874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7FF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94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94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94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942" w:themeFill="accent1"/>
      </w:tcPr>
    </w:tblStylePr>
    <w:tblStylePr w:type="band1Vert">
      <w:tblPr/>
      <w:tcPr>
        <w:shd w:val="clear" w:color="auto" w:fill="50FFED" w:themeFill="accent1" w:themeFillTint="66"/>
      </w:tcPr>
    </w:tblStylePr>
    <w:tblStylePr w:type="band1Horz">
      <w:tblPr/>
      <w:tcPr>
        <w:shd w:val="clear" w:color="auto" w:fill="50FFED" w:themeFill="accent1" w:themeFillTint="66"/>
      </w:tcPr>
    </w:tblStylePr>
  </w:style>
  <w:style w:type="character" w:customStyle="1" w:styleId="Style1">
    <w:name w:val="Style1"/>
    <w:basedOn w:val="DefaultParagraphFont"/>
    <w:uiPriority w:val="1"/>
    <w:semiHidden/>
    <w:rsid w:val="007D1A2E"/>
    <w:rPr>
      <w:color w:val="42210B" w:themeColor="background2"/>
      <w:bdr w:val="none" w:sz="0" w:space="0" w:color="auto"/>
    </w:rPr>
  </w:style>
  <w:style w:type="character" w:customStyle="1" w:styleId="Style2">
    <w:name w:val="Style2"/>
    <w:basedOn w:val="DefaultParagraphFont"/>
    <w:uiPriority w:val="1"/>
    <w:semiHidden/>
    <w:rsid w:val="007538BA"/>
    <w:rPr>
      <w:color w:val="42210B" w:themeColor="background2"/>
      <w:bdr w:val="none" w:sz="0" w:space="0" w:color="auto"/>
    </w:rPr>
  </w:style>
  <w:style w:type="character" w:styleId="PlaceholderText">
    <w:name w:val="Placeholder Text"/>
    <w:basedOn w:val="DefaultParagraphFont"/>
    <w:uiPriority w:val="99"/>
    <w:semiHidden/>
    <w:rsid w:val="001E6866"/>
    <w:rPr>
      <w:color w:val="808080"/>
    </w:rPr>
  </w:style>
  <w:style w:type="paragraph" w:styleId="Subtitle">
    <w:name w:val="Subtitle"/>
    <w:basedOn w:val="Normal"/>
    <w:next w:val="Normal"/>
    <w:link w:val="SubtitleChar"/>
    <w:uiPriority w:val="11"/>
    <w:qFormat/>
    <w:rsid w:val="00D212CA"/>
    <w:pPr>
      <w:spacing w:after="1320"/>
    </w:pPr>
    <w:rPr>
      <w:rFonts w:asciiTheme="majorHAnsi" w:eastAsiaTheme="majorEastAsia" w:hAnsiTheme="majorHAnsi" w:cstheme="majorBidi"/>
      <w:b/>
      <w:caps/>
      <w:color w:val="FFFFFF" w:themeColor="background1"/>
      <w:spacing w:val="16"/>
      <w:sz w:val="112"/>
      <w:szCs w:val="24"/>
    </w:rPr>
  </w:style>
  <w:style w:type="character" w:customStyle="1" w:styleId="SubtitleChar">
    <w:name w:val="Subtitle Char"/>
    <w:basedOn w:val="DefaultParagraphFont"/>
    <w:link w:val="Subtitle"/>
    <w:uiPriority w:val="11"/>
    <w:rsid w:val="00D212CA"/>
    <w:rPr>
      <w:rFonts w:asciiTheme="majorHAnsi" w:eastAsiaTheme="majorEastAsia" w:hAnsiTheme="majorHAnsi" w:cstheme="majorBidi"/>
      <w:b/>
      <w:caps/>
      <w:color w:val="FFFFFF" w:themeColor="background1"/>
      <w:spacing w:val="16"/>
      <w:sz w:val="112"/>
      <w:szCs w:val="24"/>
      <w:lang w:val="en-US"/>
    </w:rPr>
  </w:style>
  <w:style w:type="character" w:customStyle="1" w:styleId="Heading1Char">
    <w:name w:val="Heading 1 Char"/>
    <w:basedOn w:val="DefaultParagraphFont"/>
    <w:link w:val="Heading1"/>
    <w:uiPriority w:val="9"/>
    <w:rsid w:val="001F69A9"/>
    <w:rPr>
      <w:rFonts w:asciiTheme="majorHAnsi" w:eastAsiaTheme="majorEastAsia" w:hAnsiTheme="majorHAnsi" w:cstheme="majorBidi"/>
      <w:b/>
      <w:caps/>
      <w:color w:val="004942" w:themeColor="accent1"/>
      <w:sz w:val="46"/>
      <w:szCs w:val="32"/>
    </w:rPr>
  </w:style>
  <w:style w:type="paragraph" w:styleId="NoSpacing">
    <w:name w:val="No Spacing"/>
    <w:uiPriority w:val="1"/>
    <w:semiHidden/>
    <w:qFormat/>
    <w:rsid w:val="00FE1440"/>
    <w:pPr>
      <w:spacing w:after="0" w:line="240" w:lineRule="auto"/>
      <w:jc w:val="center"/>
    </w:pPr>
    <w:rPr>
      <w:rFonts w:asciiTheme="majorHAnsi" w:hAnsiTheme="majorHAnsi"/>
      <w:sz w:val="20"/>
    </w:rPr>
  </w:style>
  <w:style w:type="character" w:customStyle="1" w:styleId="Heading2Char">
    <w:name w:val="Heading 2 Char"/>
    <w:basedOn w:val="DefaultParagraphFont"/>
    <w:link w:val="Heading2"/>
    <w:uiPriority w:val="9"/>
    <w:semiHidden/>
    <w:rsid w:val="00D212CA"/>
    <w:rPr>
      <w:rFonts w:asciiTheme="majorHAnsi" w:eastAsiaTheme="majorEastAsia" w:hAnsiTheme="majorHAnsi" w:cstheme="majorBidi"/>
      <w:b/>
      <w:caps/>
      <w:color w:val="004942"/>
      <w:sz w:val="46"/>
      <w:szCs w:val="26"/>
      <w:lang w:val="en-US"/>
    </w:rPr>
  </w:style>
  <w:style w:type="character" w:customStyle="1" w:styleId="Heading3Char">
    <w:name w:val="Heading 3 Char"/>
    <w:basedOn w:val="DefaultParagraphFont"/>
    <w:link w:val="Heading3"/>
    <w:uiPriority w:val="9"/>
    <w:semiHidden/>
    <w:rsid w:val="002F5B4C"/>
    <w:rPr>
      <w:rFonts w:asciiTheme="majorHAnsi" w:eastAsiaTheme="majorEastAsia" w:hAnsiTheme="majorHAnsi" w:cstheme="majorBidi"/>
      <w:b/>
      <w:color w:val="FFFFFF" w:themeColor="background1"/>
      <w:sz w:val="112"/>
      <w:szCs w:val="24"/>
    </w:rPr>
  </w:style>
  <w:style w:type="character" w:styleId="Strong">
    <w:name w:val="Strong"/>
    <w:basedOn w:val="DefaultParagraphFont"/>
    <w:uiPriority w:val="22"/>
    <w:semiHidden/>
    <w:qFormat/>
    <w:rsid w:val="003929D4"/>
    <w:rPr>
      <w:rFonts w:asciiTheme="minorHAnsi" w:hAnsiTheme="minorHAnsi"/>
      <w:b/>
      <w:bCs/>
      <w:color w:val="000000" w:themeColor="text1"/>
      <w:sz w:val="36"/>
    </w:rPr>
  </w:style>
  <w:style w:type="paragraph" w:styleId="Header">
    <w:name w:val="header"/>
    <w:basedOn w:val="Normal"/>
    <w:link w:val="HeaderChar"/>
    <w:uiPriority w:val="99"/>
    <w:semiHidden/>
    <w:rsid w:val="002B0A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5B4C"/>
    <w:rPr>
      <w:color w:val="42210B" w:themeColor="background2"/>
      <w:sz w:val="36"/>
    </w:rPr>
  </w:style>
  <w:style w:type="paragraph" w:styleId="Footer">
    <w:name w:val="footer"/>
    <w:basedOn w:val="Normal"/>
    <w:link w:val="FooterChar"/>
    <w:uiPriority w:val="99"/>
    <w:semiHidden/>
    <w:rsid w:val="002B0A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5B4C"/>
    <w:rPr>
      <w:color w:val="42210B" w:themeColor="background2"/>
      <w:sz w:val="36"/>
    </w:rPr>
  </w:style>
  <w:style w:type="paragraph" w:customStyle="1" w:styleId="Line">
    <w:name w:val="Line"/>
    <w:basedOn w:val="Normal"/>
    <w:qFormat/>
    <w:rsid w:val="002F5B4C"/>
    <w:pPr>
      <w:spacing w:after="240"/>
    </w:pPr>
    <w:rPr>
      <w:sz w:val="18"/>
    </w:rPr>
  </w:style>
  <w:style w:type="paragraph" w:styleId="BalloonText">
    <w:name w:val="Balloon Text"/>
    <w:basedOn w:val="Normal"/>
    <w:link w:val="BalloonTextChar"/>
    <w:uiPriority w:val="99"/>
    <w:semiHidden/>
    <w:unhideWhenUsed/>
    <w:rsid w:val="001F6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zzi\AppData\Roaming\Microsoft\Templates\Elegant%20Thanksgiving%20menu.dotx" TargetMode="External"/></Relationships>
</file>

<file path=word/theme/theme1.xml><?xml version="1.0" encoding="utf-8"?>
<a:theme xmlns:a="http://schemas.openxmlformats.org/drawingml/2006/main" name="Тема Office">
  <a:themeElements>
    <a:clrScheme name="Custom 39">
      <a:dk1>
        <a:sysClr val="windowText" lastClr="000000"/>
      </a:dk1>
      <a:lt1>
        <a:sysClr val="window" lastClr="FFFFFF"/>
      </a:lt1>
      <a:dk2>
        <a:srgbClr val="F7CE98"/>
      </a:dk2>
      <a:lt2>
        <a:srgbClr val="42210B"/>
      </a:lt2>
      <a:accent1>
        <a:srgbClr val="004942"/>
      </a:accent1>
      <a:accent2>
        <a:srgbClr val="003932"/>
      </a:accent2>
      <a:accent3>
        <a:srgbClr val="721121"/>
      </a:accent3>
      <a:accent4>
        <a:srgbClr val="A5402D"/>
      </a:accent4>
      <a:accent5>
        <a:srgbClr val="7D98A1"/>
      </a:accent5>
      <a:accent6>
        <a:srgbClr val="A6D49F"/>
      </a:accent6>
      <a:hlink>
        <a:srgbClr val="F7CE98"/>
      </a:hlink>
      <a:folHlink>
        <a:srgbClr val="F7CE98"/>
      </a:folHlink>
    </a:clrScheme>
    <a:fontScheme name="Custom 32">
      <a:majorFont>
        <a:latin typeface="Book Antiqua"/>
        <a:ea typeface=""/>
        <a:cs typeface=""/>
      </a:majorFont>
      <a:minorFont>
        <a:latin typeface="Arial Narrow"/>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alpha val="80000"/>
          </a:scheme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FBBDE-D7CF-48EC-B8CC-CD90D6293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A8179-7B7E-4A0F-B1B3-1A07CA314ED7}">
  <ds:schemaRefs>
    <ds:schemaRef ds:uri="http://schemas.openxmlformats.org/officeDocument/2006/bibliography"/>
  </ds:schemaRefs>
</ds:datastoreItem>
</file>

<file path=customXml/itemProps3.xml><?xml version="1.0" encoding="utf-8"?>
<ds:datastoreItem xmlns:ds="http://schemas.openxmlformats.org/officeDocument/2006/customXml" ds:itemID="{42C645E9-CFBB-41E6-B23F-88622A83E71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EA68262A-56E9-4640-84FD-E139B471E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Elegant Thanksgiving menu</Template>
  <TotalTime>19</TotalTime>
  <Pages>2</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Kazzie Stovell</cp:lastModifiedBy>
  <cp:revision>23</cp:revision>
  <dcterms:created xsi:type="dcterms:W3CDTF">2026-03-12T13:26:00Z</dcterms:created>
  <dcterms:modified xsi:type="dcterms:W3CDTF">2026-03-12T13:47:00Z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