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6B36" w14:textId="77777777" w:rsidR="000A408C" w:rsidRPr="00A1551B" w:rsidRDefault="000A408C" w:rsidP="00D212CA">
      <w:pPr>
        <w:pStyle w:val="Title"/>
        <w:rPr>
          <w:sz w:val="8"/>
          <w:szCs w:val="2"/>
        </w:rPr>
      </w:pPr>
      <w:r w:rsidRPr="00A1551B">
        <w:rPr>
          <w:noProof/>
        </w:rPr>
        <mc:AlternateContent>
          <mc:Choice Requires="wpg">
            <w:drawing>
              <wp:anchor distT="0" distB="0" distL="114300" distR="114300" simplePos="0" relativeHeight="251659264" behindDoc="1" locked="1" layoutInCell="1" allowOverlap="1" wp14:anchorId="46CD6140" wp14:editId="6538FC8F">
                <wp:simplePos x="0" y="0"/>
                <wp:positionH relativeFrom="page">
                  <wp:posOffset>140970</wp:posOffset>
                </wp:positionH>
                <wp:positionV relativeFrom="paragraph">
                  <wp:posOffset>-704850</wp:posOffset>
                </wp:positionV>
                <wp:extent cx="7772400" cy="10144760"/>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144760"/>
                          <a:chOff x="0" y="0"/>
                          <a:chExt cx="7772400" cy="10144760"/>
                        </a:xfrm>
                      </wpg:grpSpPr>
                      <wps:wsp>
                        <wps:cNvPr id="19" name="Rectangle 19" descr="Leaves background"/>
                        <wps:cNvSpPr/>
                        <wps:spPr>
                          <a:xfrm>
                            <a:off x="0" y="0"/>
                            <a:ext cx="7772400" cy="1014476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descr="Leaves background"/>
                        <wps:cNvSpPr/>
                        <wps:spPr>
                          <a:xfrm>
                            <a:off x="0" y="0"/>
                            <a:ext cx="7772400" cy="10144760"/>
                          </a:xfrm>
                          <a:prstGeom prst="rect">
                            <a:avLst/>
                          </a:prstGeom>
                          <a:blipFill dpi="0" rotWithShape="1">
                            <a:blip r:embed="rId10">
                              <a:alphaModFix amt="10000"/>
                              <a:extLst>
                                <a:ext uri="{96DAC541-7B7A-43D3-8B79-37D633B846F1}">
                                  <asvg:svgBlip xmlns:asvg="http://schemas.microsoft.com/office/drawing/2016/SVG/main" r:embed="rId11"/>
                                </a:ext>
                              </a:extLst>
                            </a:blip>
                            <a:srcRect/>
                            <a:stretch>
                              <a:fillRect l="-430" r="-430"/>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descr="Rectangle frame shape"/>
                        <wps:cNvSpPr/>
                        <wps:spPr>
                          <a:xfrm>
                            <a:off x="236220" y="243840"/>
                            <a:ext cx="7272000" cy="9667270"/>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descr="Beige background rectangle"/>
                        <wps:cNvSpPr/>
                        <wps:spPr>
                          <a:xfrm>
                            <a:off x="2590800" y="2895600"/>
                            <a:ext cx="5180330" cy="7249160"/>
                          </a:xfrm>
                          <a:prstGeom prst="rect">
                            <a:avLst/>
                          </a:prstGeom>
                          <a:solidFill>
                            <a:schemeClr val="tx2">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tangle 203" descr="Green line"/>
                        <wps:cNvSpPr/>
                        <wps:spPr>
                          <a:xfrm>
                            <a:off x="2590800" y="2895600"/>
                            <a:ext cx="4919980" cy="7013575"/>
                          </a:xfrm>
                          <a:custGeom>
                            <a:avLst/>
                            <a:gdLst>
                              <a:gd name="connsiteX0" fmla="*/ 0 w 4698000"/>
                              <a:gd name="connsiteY0" fmla="*/ 0 h 6872400"/>
                              <a:gd name="connsiteX1" fmla="*/ 4698000 w 4698000"/>
                              <a:gd name="connsiteY1" fmla="*/ 0 h 6872400"/>
                              <a:gd name="connsiteX2" fmla="*/ 4698000 w 4698000"/>
                              <a:gd name="connsiteY2" fmla="*/ 6872400 h 6872400"/>
                              <a:gd name="connsiteX3" fmla="*/ 0 w 4698000"/>
                              <a:gd name="connsiteY3" fmla="*/ 6872400 h 6872400"/>
                              <a:gd name="connsiteX4" fmla="*/ 0 w 4698000"/>
                              <a:gd name="connsiteY4" fmla="*/ 0 h 6872400"/>
                              <a:gd name="connsiteX0" fmla="*/ 0 w 4698000"/>
                              <a:gd name="connsiteY0" fmla="*/ 0 h 6872400"/>
                              <a:gd name="connsiteX1" fmla="*/ 4698000 w 4698000"/>
                              <a:gd name="connsiteY1" fmla="*/ 0 h 6872400"/>
                              <a:gd name="connsiteX2" fmla="*/ 4698000 w 4698000"/>
                              <a:gd name="connsiteY2" fmla="*/ 6872400 h 6872400"/>
                              <a:gd name="connsiteX3" fmla="*/ 0 w 4698000"/>
                              <a:gd name="connsiteY3" fmla="*/ 6872400 h 6872400"/>
                              <a:gd name="connsiteX4" fmla="*/ 91440 w 4698000"/>
                              <a:gd name="connsiteY4" fmla="*/ 91440 h 6872400"/>
                              <a:gd name="connsiteX0" fmla="*/ 0 w 4698000"/>
                              <a:gd name="connsiteY0" fmla="*/ 0 h 6872400"/>
                              <a:gd name="connsiteX1" fmla="*/ 4698000 w 4698000"/>
                              <a:gd name="connsiteY1" fmla="*/ 0 h 6872400"/>
                              <a:gd name="connsiteX2" fmla="*/ 4698000 w 4698000"/>
                              <a:gd name="connsiteY2" fmla="*/ 6872400 h 6872400"/>
                              <a:gd name="connsiteX3" fmla="*/ 0 w 4698000"/>
                              <a:gd name="connsiteY3" fmla="*/ 6872400 h 6872400"/>
                              <a:gd name="connsiteX0" fmla="*/ 4698000 w 4698000"/>
                              <a:gd name="connsiteY0" fmla="*/ 0 h 6872400"/>
                              <a:gd name="connsiteX1" fmla="*/ 4698000 w 4698000"/>
                              <a:gd name="connsiteY1" fmla="*/ 6872400 h 6872400"/>
                              <a:gd name="connsiteX2" fmla="*/ 0 w 4698000"/>
                              <a:gd name="connsiteY2" fmla="*/ 6872400 h 6872400"/>
                              <a:gd name="connsiteX0" fmla="*/ 4692589 w 4698000"/>
                              <a:gd name="connsiteY0" fmla="*/ 0 h 6867457"/>
                              <a:gd name="connsiteX1" fmla="*/ 4698000 w 4698000"/>
                              <a:gd name="connsiteY1" fmla="*/ 6867457 h 6867457"/>
                              <a:gd name="connsiteX2" fmla="*/ 0 w 4698000"/>
                              <a:gd name="connsiteY2" fmla="*/ 6867457 h 6867457"/>
                              <a:gd name="connsiteX0" fmla="*/ 4697373 w 4702784"/>
                              <a:gd name="connsiteY0" fmla="*/ 0 h 6867457"/>
                              <a:gd name="connsiteX1" fmla="*/ 4702784 w 4702784"/>
                              <a:gd name="connsiteY1" fmla="*/ 6867457 h 6867457"/>
                              <a:gd name="connsiteX2" fmla="*/ 0 w 4702784"/>
                              <a:gd name="connsiteY2" fmla="*/ 6867457 h 6867457"/>
                              <a:gd name="connsiteX0" fmla="*/ 4697373 w 4697877"/>
                              <a:gd name="connsiteY0" fmla="*/ 0 h 6867457"/>
                              <a:gd name="connsiteX1" fmla="*/ 4697224 w 4697877"/>
                              <a:gd name="connsiteY1" fmla="*/ 6867457 h 6867457"/>
                              <a:gd name="connsiteX2" fmla="*/ 0 w 4697877"/>
                              <a:gd name="connsiteY2" fmla="*/ 6867457 h 6867457"/>
                            </a:gdLst>
                            <a:ahLst/>
                            <a:cxnLst>
                              <a:cxn ang="0">
                                <a:pos x="connsiteX0" y="connsiteY0"/>
                              </a:cxn>
                              <a:cxn ang="0">
                                <a:pos x="connsiteX1" y="connsiteY1"/>
                              </a:cxn>
                              <a:cxn ang="0">
                                <a:pos x="connsiteX2" y="connsiteY2"/>
                              </a:cxn>
                            </a:cxnLst>
                            <a:rect l="l" t="t" r="r" b="b"/>
                            <a:pathLst>
                              <a:path w="4697877" h="6867457">
                                <a:moveTo>
                                  <a:pt x="4697373" y="0"/>
                                </a:moveTo>
                                <a:cubicBezTo>
                                  <a:pt x="4699177" y="2289152"/>
                                  <a:pt x="4695420" y="4578305"/>
                                  <a:pt x="4697224" y="6867457"/>
                                </a:cubicBezTo>
                                <a:lnTo>
                                  <a:pt x="0" y="6867457"/>
                                </a:lnTo>
                              </a:path>
                            </a:pathLst>
                          </a:custGeom>
                          <a:noFill/>
                          <a:ln w="158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49B9EF" w14:textId="77777777" w:rsidR="000A408C" w:rsidRPr="00A1551B" w:rsidRDefault="000A408C" w:rsidP="000A40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descr="Transparency background"/>
                        <wps:cNvSpPr/>
                        <wps:spPr>
                          <a:xfrm>
                            <a:off x="2590800" y="0"/>
                            <a:ext cx="5180330" cy="2904490"/>
                          </a:xfrm>
                          <a:prstGeom prst="rect">
                            <a:avLst/>
                          </a:prstGeom>
                          <a:solidFill>
                            <a:schemeClr val="tx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descr="Rectangle frame shape"/>
                        <wps:cNvSpPr/>
                        <wps:spPr>
                          <a:xfrm>
                            <a:off x="320040" y="327660"/>
                            <a:ext cx="7128000" cy="9510500"/>
                          </a:xfrm>
                          <a:prstGeom prst="rect">
                            <a:avLst/>
                          </a:prstGeom>
                          <a:noFill/>
                          <a:ln w="3556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descr="Green line"/>
                        <wps:cNvSpPr/>
                        <wps:spPr>
                          <a:xfrm>
                            <a:off x="2590800" y="2895600"/>
                            <a:ext cx="4857116" cy="6936316"/>
                          </a:xfrm>
                          <a:custGeom>
                            <a:avLst/>
                            <a:gdLst>
                              <a:gd name="connsiteX0" fmla="*/ 0 w 4698000"/>
                              <a:gd name="connsiteY0" fmla="*/ 0 h 6872400"/>
                              <a:gd name="connsiteX1" fmla="*/ 4698000 w 4698000"/>
                              <a:gd name="connsiteY1" fmla="*/ 0 h 6872400"/>
                              <a:gd name="connsiteX2" fmla="*/ 4698000 w 4698000"/>
                              <a:gd name="connsiteY2" fmla="*/ 6872400 h 6872400"/>
                              <a:gd name="connsiteX3" fmla="*/ 0 w 4698000"/>
                              <a:gd name="connsiteY3" fmla="*/ 6872400 h 6872400"/>
                              <a:gd name="connsiteX4" fmla="*/ 0 w 4698000"/>
                              <a:gd name="connsiteY4" fmla="*/ 0 h 6872400"/>
                              <a:gd name="connsiteX0" fmla="*/ 0 w 4698000"/>
                              <a:gd name="connsiteY0" fmla="*/ 0 h 6872400"/>
                              <a:gd name="connsiteX1" fmla="*/ 4698000 w 4698000"/>
                              <a:gd name="connsiteY1" fmla="*/ 0 h 6872400"/>
                              <a:gd name="connsiteX2" fmla="*/ 4698000 w 4698000"/>
                              <a:gd name="connsiteY2" fmla="*/ 6872400 h 6872400"/>
                              <a:gd name="connsiteX3" fmla="*/ 0 w 4698000"/>
                              <a:gd name="connsiteY3" fmla="*/ 6872400 h 6872400"/>
                              <a:gd name="connsiteX4" fmla="*/ 91440 w 4698000"/>
                              <a:gd name="connsiteY4" fmla="*/ 91440 h 6872400"/>
                              <a:gd name="connsiteX0" fmla="*/ 0 w 4698000"/>
                              <a:gd name="connsiteY0" fmla="*/ 0 h 6872400"/>
                              <a:gd name="connsiteX1" fmla="*/ 4698000 w 4698000"/>
                              <a:gd name="connsiteY1" fmla="*/ 0 h 6872400"/>
                              <a:gd name="connsiteX2" fmla="*/ 4698000 w 4698000"/>
                              <a:gd name="connsiteY2" fmla="*/ 6872400 h 6872400"/>
                              <a:gd name="connsiteX3" fmla="*/ 0 w 4698000"/>
                              <a:gd name="connsiteY3" fmla="*/ 6872400 h 6872400"/>
                              <a:gd name="connsiteX0" fmla="*/ 4698000 w 4698000"/>
                              <a:gd name="connsiteY0" fmla="*/ 0 h 6872400"/>
                              <a:gd name="connsiteX1" fmla="*/ 4698000 w 4698000"/>
                              <a:gd name="connsiteY1" fmla="*/ 6872400 h 6872400"/>
                              <a:gd name="connsiteX2" fmla="*/ 0 w 4698000"/>
                              <a:gd name="connsiteY2" fmla="*/ 6872400 h 6872400"/>
                              <a:gd name="connsiteX0" fmla="*/ 4700196 w 4700196"/>
                              <a:gd name="connsiteY0" fmla="*/ 0 h 6872400"/>
                              <a:gd name="connsiteX1" fmla="*/ 4698000 w 4700196"/>
                              <a:gd name="connsiteY1" fmla="*/ 6872400 h 6872400"/>
                              <a:gd name="connsiteX2" fmla="*/ 0 w 4700196"/>
                              <a:gd name="connsiteY2" fmla="*/ 6872400 h 6872400"/>
                              <a:gd name="connsiteX0" fmla="*/ 4700196 w 4700196"/>
                              <a:gd name="connsiteY0" fmla="*/ 0 h 6872400"/>
                              <a:gd name="connsiteX1" fmla="*/ 4698000 w 4700196"/>
                              <a:gd name="connsiteY1" fmla="*/ 6872400 h 6872400"/>
                              <a:gd name="connsiteX2" fmla="*/ 0 w 4700196"/>
                              <a:gd name="connsiteY2" fmla="*/ 6866430 h 6872400"/>
                              <a:gd name="connsiteX0" fmla="*/ 4700196 w 4700196"/>
                              <a:gd name="connsiteY0" fmla="*/ 0 h 6866430"/>
                              <a:gd name="connsiteX1" fmla="*/ 4699309 w 4700196"/>
                              <a:gd name="connsiteY1" fmla="*/ 6866430 h 6866430"/>
                              <a:gd name="connsiteX2" fmla="*/ 0 w 4700196"/>
                              <a:gd name="connsiteY2" fmla="*/ 6866430 h 6866430"/>
                              <a:gd name="connsiteX0" fmla="*/ 4701086 w 4701086"/>
                              <a:gd name="connsiteY0" fmla="*/ 0 h 6866430"/>
                              <a:gd name="connsiteX1" fmla="*/ 4699309 w 4701086"/>
                              <a:gd name="connsiteY1" fmla="*/ 6866430 h 6866430"/>
                              <a:gd name="connsiteX2" fmla="*/ 0 w 4701086"/>
                              <a:gd name="connsiteY2" fmla="*/ 6866430 h 6866430"/>
                              <a:gd name="connsiteX0" fmla="*/ 4701086 w 4701423"/>
                              <a:gd name="connsiteY0" fmla="*/ 0 h 6866737"/>
                              <a:gd name="connsiteX1" fmla="*/ 4701361 w 4701423"/>
                              <a:gd name="connsiteY1" fmla="*/ 6866737 h 6866737"/>
                              <a:gd name="connsiteX2" fmla="*/ 0 w 4701423"/>
                              <a:gd name="connsiteY2" fmla="*/ 6866430 h 6866737"/>
                              <a:gd name="connsiteX0" fmla="*/ 4702858 w 4702858"/>
                              <a:gd name="connsiteY0" fmla="*/ 0 h 6866737"/>
                              <a:gd name="connsiteX1" fmla="*/ 4701361 w 4702858"/>
                              <a:gd name="connsiteY1" fmla="*/ 6866737 h 6866737"/>
                              <a:gd name="connsiteX2" fmla="*/ 0 w 4702858"/>
                              <a:gd name="connsiteY2" fmla="*/ 6866430 h 6866737"/>
                              <a:gd name="connsiteX0" fmla="*/ 4703063 w 4703063"/>
                              <a:gd name="connsiteY0" fmla="*/ 0 h 6868832"/>
                              <a:gd name="connsiteX1" fmla="*/ 4701361 w 4703063"/>
                              <a:gd name="connsiteY1" fmla="*/ 6868832 h 6868832"/>
                              <a:gd name="connsiteX2" fmla="*/ 0 w 4703063"/>
                              <a:gd name="connsiteY2" fmla="*/ 6868525 h 6868832"/>
                              <a:gd name="connsiteX0" fmla="*/ 4703268 w 4703268"/>
                              <a:gd name="connsiteY0" fmla="*/ 0 h 6868832"/>
                              <a:gd name="connsiteX1" fmla="*/ 4701361 w 4703268"/>
                              <a:gd name="connsiteY1" fmla="*/ 6868832 h 6868832"/>
                              <a:gd name="connsiteX2" fmla="*/ 0 w 4703268"/>
                              <a:gd name="connsiteY2" fmla="*/ 6868525 h 6868832"/>
                            </a:gdLst>
                            <a:ahLst/>
                            <a:cxnLst>
                              <a:cxn ang="0">
                                <a:pos x="connsiteX0" y="connsiteY0"/>
                              </a:cxn>
                              <a:cxn ang="0">
                                <a:pos x="connsiteX1" y="connsiteY1"/>
                              </a:cxn>
                              <a:cxn ang="0">
                                <a:pos x="connsiteX2" y="connsiteY2"/>
                              </a:cxn>
                            </a:cxnLst>
                            <a:rect l="l" t="t" r="r" b="b"/>
                            <a:pathLst>
                              <a:path w="4703268" h="6868832">
                                <a:moveTo>
                                  <a:pt x="4703268" y="0"/>
                                </a:moveTo>
                                <a:cubicBezTo>
                                  <a:pt x="4702972" y="2288810"/>
                                  <a:pt x="4701657" y="4580022"/>
                                  <a:pt x="4701361" y="6868832"/>
                                </a:cubicBezTo>
                                <a:lnTo>
                                  <a:pt x="0" y="6868525"/>
                                </a:lnTo>
                              </a:path>
                            </a:pathLst>
                          </a:custGeom>
                          <a:noFill/>
                          <a:ln w="35941">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0AAD0" w14:textId="77777777" w:rsidR="000A408C" w:rsidRPr="00A1551B" w:rsidRDefault="000A408C" w:rsidP="000A40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100800</wp14:pctHeight>
                </wp14:sizeRelV>
              </wp:anchor>
            </w:drawing>
          </mc:Choice>
          <mc:Fallback>
            <w:pict>
              <v:group w14:anchorId="46CD6140" id="Group 3" o:spid="_x0000_s1026" alt="&quot;&quot;" style="position:absolute;margin-left:11.1pt;margin-top:-55.5pt;width:612pt;height:798.8pt;z-index:-251657216;mso-width-percent:1000;mso-height-percent:1008;mso-position-horizontal-relative:page;mso-width-percent:1000;mso-height-percent:1008" coordsize="77724,10144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">
                <v:rect id="Rectangle 19" o:spid="_x0000_s1027" alt="Leaves background" style="position:absolute;width:77724;height:10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" fillcolor="#003932 [3205]" stroked="f" strokeweight="1pt"/>
                <v:rect id="Rectangle 7" o:spid="_x0000_s1028" alt="Leaves background" style="position:absolute;width:77724;height:10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" stroked="f" strokeweight="1pt">
                  <v:fill r:id="rId12" o:title="Leaves background" opacity="6554f" recolor="t" rotate="t" type="frame"/>
                </v:rect>
                <v:rect id="Rectangle 5" o:spid="_x0000_s1029" alt="Rectangle frame shape" style="position:absolute;left:2362;top:2438;width:72720;height:96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" filled="f" strokecolor="#f7ce98 [3215]" strokeweight="1pt"/>
                <v:rect id="Rectangle 22" o:spid="_x0000_s1030" alt="Beige background rectangle" style="position:absolute;left:25908;top:28956;width:51803;height:72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" fillcolor="#f7ce98 [3215]" stroked="f" strokeweight="1pt">
                  <v:fill opacity="52428f"/>
                </v:rect>
                <v:shape id="Rectangle 203" o:spid="_x0000_s1031" alt="Green line" style="position:absolute;left:25908;top:28956;width:49199;height:70135;visibility:visible;mso-wrap-style:square;v-text-anchor:middle" coordsize="4697877,68674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" adj="-11796480,,5400" path="m4697373,v1804,2289152,-1953,4578305,-149,6867457l,6867457e" filled="f" strokecolor="#004942 [3204]" strokeweight="1.25pt">
                  <v:stroke joinstyle="miter"/>
                  <v:formulas/>
                  <v:path arrowok="t" o:connecttype="custom" o:connectlocs="4919452,0;4919296,7013575;0,7013575" o:connectangles="0,0,0" textboxrect="0,0,4697877,6867457"/>
                  <v:textbox>
                    <w:txbxContent>
                      <w:p w14:paraId="7549B9EF" w14:textId="77777777" w:rsidR="000A408C" w:rsidRPr="00A1551B" w:rsidRDefault="000A408C" w:rsidP="000A408C"/>
                    </w:txbxContent>
                  </v:textbox>
                </v:shape>
                <v:rect id="Rectangle 21" o:spid="_x0000_s1032" alt="Transparency background" style="position:absolute;left:25908;width:51803;height:29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" fillcolor="black [3213]" stroked="f" strokeweight="1pt">
                  <v:fill opacity="13107f"/>
                </v:rect>
                <v:rect id="Rectangle 20" o:spid="_x0000_s1033" alt="Rectangle frame shape" style="position:absolute;left:3200;top:3276;width:71280;height:95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" filled="f" strokecolor="#f7ce98 [3215]" strokeweight="2.8pt"/>
                <v:shape id="Rectangle 203" o:spid="_x0000_s1034" alt="Green line" style="position:absolute;left:25908;top:28956;width:48571;height:69363;visibility:visible;mso-wrap-style:square;v-text-anchor:middle" coordsize="4703268,6868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" adj="-11796480,,5400" path="m4703268,v-296,2288810,-1611,4580022,-1907,6868832l,6868525e" filled="f" strokecolor="#004942 [3204]" strokeweight="2.83pt">
                  <v:stroke joinstyle="miter"/>
                  <v:formulas/>
                  <v:path arrowok="t" o:connecttype="custom" o:connectlocs="4857116,0;4855147,6936316;0,6936006" o:connectangles="0,0,0" textboxrect="0,0,4703268,6868832"/>
                  <v:textbox>
                    <w:txbxContent>
                      <w:p w14:paraId="43A0AAD0" w14:textId="77777777" w:rsidR="000A408C" w:rsidRPr="00A1551B" w:rsidRDefault="000A408C" w:rsidP="000A408C"/>
                    </w:txbxContent>
                  </v:textbox>
                </v:shape>
                <w10:wrap anchorx="page"/>
                <w10:anchorlock/>
              </v:group>
            </w:pict>
          </mc:Fallback>
        </mc:AlternateContent>
      </w:r>
    </w:p>
    <w:p w14:paraId="01909A96" w14:textId="2B728A0F" w:rsidR="00247434" w:rsidRPr="00A1551B" w:rsidRDefault="008539FE" w:rsidP="00D212CA">
      <w:pPr>
        <w:pStyle w:val="Title"/>
        <w:rPr>
          <w:rStyle w:val="TitleChar"/>
        </w:rPr>
      </w:pPr>
      <w:r w:rsidRPr="00A1551B">
        <w:t xml:space="preserve">The Restoration </w:t>
      </w:r>
      <w:r w:rsidR="00451BAD">
        <w:t>Menu</w:t>
      </w:r>
    </w:p>
    <w:p w14:paraId="2387272A" w14:textId="77777777" w:rsidR="00247434" w:rsidRPr="00A1551B" w:rsidRDefault="00247434" w:rsidP="00D212CA">
      <w:pPr>
        <w:pStyle w:val="Line"/>
      </w:pPr>
      <w:r w:rsidRPr="00A1551B">
        <w:rPr>
          <w:noProof/>
        </w:rPr>
        <mc:AlternateContent>
          <mc:Choice Requires="wps">
            <w:drawing>
              <wp:inline distT="0" distB="0" distL="0" distR="0" wp14:anchorId="2F21FEBF" wp14:editId="34C7B752">
                <wp:extent cx="2286000" cy="0"/>
                <wp:effectExtent l="0" t="19050" r="19050" b="19050"/>
                <wp:docPr id="25" name="Straight Connector 25" descr="Beige line"/>
                <wp:cNvGraphicFramePr/>
                <a:graphic xmlns:a="http://schemas.openxmlformats.org/drawingml/2006/main">
                  <a:graphicData uri="http://schemas.microsoft.com/office/word/2010/wordprocessingShape">
                    <wps:wsp>
                      <wps:cNvCnPr/>
                      <wps:spPr>
                        <a:xfrm>
                          <a:off x="0" y="0"/>
                          <a:ext cx="2286000" cy="0"/>
                        </a:xfrm>
                        <a:prstGeom prst="line">
                          <a:avLst/>
                        </a:prstGeom>
                        <a:ln w="35560">
                          <a:solidFill>
                            <a:schemeClr val="tx2">
                              <a:alpha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E250D85" id="Straight Connector 25" o:spid="_x0000_s1026" alt="Beige line" style="visibility:visible;mso-wrap-style:square;mso-left-percent:-10001;mso-top-percent:-10001;mso-position-horizontal:absolute;mso-position-horizontal-relative:char;mso-position-vertical:absolute;mso-position-vertical-relative:line;mso-left-percent:-10001;mso-top-percent:-10001" from="0,0" to="1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" strokecolor="#f7ce98 [3215]" strokeweight="2.8pt">
                <v:stroke opacity="32896f" joinstyle="miter"/>
                <w10:anchorlock/>
              </v:line>
            </w:pict>
          </mc:Fallback>
        </mc:AlternateContent>
      </w:r>
    </w:p>
    <w:p w14:paraId="7273AD6B" w14:textId="77777777" w:rsidR="006234B6" w:rsidRPr="00451BAD" w:rsidRDefault="006234B6" w:rsidP="006234B6">
      <w:pPr>
        <w:pStyle w:val="Heading1"/>
        <w:rPr>
          <w:rFonts w:asciiTheme="minorHAnsi" w:eastAsiaTheme="minorHAnsi" w:hAnsiTheme="minorHAnsi" w:cstheme="minorBidi"/>
          <w:b w:val="0"/>
          <w:caps w:val="0"/>
          <w:color w:val="ECF6EB" w:themeColor="accent6" w:themeTint="33"/>
          <w:sz w:val="32"/>
          <w:u w:val="single"/>
        </w:rPr>
      </w:pPr>
      <w:r w:rsidRPr="00451BAD">
        <w:rPr>
          <w:rFonts w:asciiTheme="minorHAnsi" w:eastAsiaTheme="minorHAnsi" w:hAnsiTheme="minorHAnsi" w:cstheme="minorBidi"/>
          <w:b w:val="0"/>
          <w:caps w:val="0"/>
          <w:color w:val="ECF6EB" w:themeColor="accent6" w:themeTint="33"/>
          <w:sz w:val="32"/>
          <w:u w:val="single"/>
        </w:rPr>
        <w:t>Consultation &amp; Assessment</w:t>
      </w:r>
    </w:p>
    <w:p w14:paraId="531ED962" w14:textId="013B3DBF" w:rsidR="00451BAD" w:rsidRPr="00656878" w:rsidRDefault="006234B6" w:rsidP="00656878">
      <w:pPr>
        <w:ind w:right="-41"/>
        <w:rPr>
          <w:color w:val="ECF6EB" w:themeColor="accent6" w:themeTint="33"/>
          <w:sz w:val="24"/>
          <w:szCs w:val="24"/>
        </w:rPr>
      </w:pPr>
      <w:r w:rsidRPr="00451BAD">
        <w:rPr>
          <w:color w:val="ECF6EB" w:themeColor="accent6" w:themeTint="33"/>
          <w:sz w:val="24"/>
          <w:szCs w:val="24"/>
        </w:rPr>
        <w:t>A complementary 15- Minutes consultation is included with every appointment. This allows the therapist to assess your postural alignment, discuss your physical and medical history, and ensure the treatment is precisely tailored to your needs</w:t>
      </w:r>
      <w:r w:rsidR="004B0D53">
        <w:rPr>
          <w:color w:val="ECF6EB" w:themeColor="accent6" w:themeTint="33"/>
          <w:sz w:val="24"/>
          <w:szCs w:val="24"/>
        </w:rPr>
        <w:t xml:space="preserve">. </w:t>
      </w:r>
      <w:r w:rsidR="00656878" w:rsidRPr="00171AE2">
        <w:rPr>
          <w:color w:val="ECF6EB" w:themeColor="accent6" w:themeTint="33"/>
          <w:sz w:val="24"/>
          <w:szCs w:val="24"/>
        </w:rPr>
        <w:t xml:space="preserve">Please ensure you arrive on time for your scheduled session; late arrivals may result in reduced treatment time to avoid inconvenience with the next client. </w:t>
      </w:r>
    </w:p>
    <w:p w14:paraId="0D68B2E4" w14:textId="44AD9AF7" w:rsidR="00247434" w:rsidRPr="00A1551B" w:rsidRDefault="006F09FA" w:rsidP="00D212CA">
      <w:pPr>
        <w:pStyle w:val="Heading1"/>
      </w:pPr>
      <w:r w:rsidRPr="00A1551B">
        <w:t>Swedish Massag</w:t>
      </w:r>
      <w:r w:rsidR="00C61C72" w:rsidRPr="00A1551B">
        <w:t>e</w:t>
      </w:r>
    </w:p>
    <w:p w14:paraId="2436524A" w14:textId="19657D25" w:rsidR="003A06BF" w:rsidRPr="00A1551B" w:rsidRDefault="00877658" w:rsidP="001F69A9">
      <w:pPr>
        <w:rPr>
          <w:sz w:val="28"/>
          <w:szCs w:val="28"/>
        </w:rPr>
      </w:pPr>
      <w:r w:rsidRPr="00A1551B">
        <w:rPr>
          <w:sz w:val="28"/>
          <w:szCs w:val="28"/>
        </w:rPr>
        <w:t>Best for: Stress &amp; relaxion</w:t>
      </w:r>
      <w:r w:rsidR="00F7565D" w:rsidRPr="00A1551B">
        <w:rPr>
          <w:sz w:val="28"/>
          <w:szCs w:val="28"/>
        </w:rPr>
        <w:t xml:space="preserve">. Gentle rhythmic, and calming </w:t>
      </w:r>
    </w:p>
    <w:p w14:paraId="4A7D8BB1" w14:textId="6ECB0D2A" w:rsidR="00F7565D" w:rsidRPr="00A1551B" w:rsidRDefault="00F5308D" w:rsidP="001F69A9">
      <w:pPr>
        <w:rPr>
          <w:sz w:val="28"/>
          <w:szCs w:val="28"/>
        </w:rPr>
      </w:pPr>
      <w:r>
        <w:rPr>
          <w:sz w:val="28"/>
          <w:szCs w:val="28"/>
        </w:rPr>
        <w:t xml:space="preserve">30 Minutes </w:t>
      </w:r>
      <w:r w:rsidR="00A97E10" w:rsidRPr="00A1551B">
        <w:rPr>
          <w:sz w:val="28"/>
          <w:szCs w:val="28"/>
        </w:rPr>
        <w:t xml:space="preserve">- </w:t>
      </w:r>
      <w:r w:rsidR="000739C6" w:rsidRPr="00A1551B">
        <w:rPr>
          <w:sz w:val="28"/>
          <w:szCs w:val="28"/>
        </w:rPr>
        <w:t xml:space="preserve">£25.00 </w:t>
      </w:r>
    </w:p>
    <w:p w14:paraId="0DF6F910" w14:textId="441D074F" w:rsidR="007F5EEF" w:rsidRDefault="00F5308D" w:rsidP="001F69A9">
      <w:pPr>
        <w:rPr>
          <w:sz w:val="28"/>
          <w:szCs w:val="28"/>
        </w:rPr>
      </w:pPr>
      <w:r>
        <w:rPr>
          <w:sz w:val="28"/>
          <w:szCs w:val="28"/>
        </w:rPr>
        <w:t xml:space="preserve">60 Minutes </w:t>
      </w:r>
      <w:r w:rsidR="007F5EEF" w:rsidRPr="00A1551B">
        <w:rPr>
          <w:sz w:val="28"/>
          <w:szCs w:val="28"/>
        </w:rPr>
        <w:t xml:space="preserve">- </w:t>
      </w:r>
      <w:r w:rsidR="00091A7D" w:rsidRPr="00A1551B">
        <w:rPr>
          <w:sz w:val="28"/>
          <w:szCs w:val="28"/>
        </w:rPr>
        <w:t xml:space="preserve">£50.00 </w:t>
      </w:r>
    </w:p>
    <w:p w14:paraId="41C4110F" w14:textId="1887F838" w:rsidR="00F5308D" w:rsidRPr="00A1551B" w:rsidRDefault="00F5308D" w:rsidP="001F69A9">
      <w:pPr>
        <w:rPr>
          <w:sz w:val="28"/>
          <w:szCs w:val="28"/>
        </w:rPr>
      </w:pPr>
      <w:r>
        <w:rPr>
          <w:sz w:val="28"/>
          <w:szCs w:val="28"/>
        </w:rPr>
        <w:t xml:space="preserve">90 Minutes- </w:t>
      </w:r>
      <w:r w:rsidR="00405833">
        <w:rPr>
          <w:sz w:val="28"/>
          <w:szCs w:val="28"/>
        </w:rPr>
        <w:t xml:space="preserve">£65.00 </w:t>
      </w:r>
    </w:p>
    <w:p w14:paraId="0F3CAAC2" w14:textId="77777777" w:rsidR="00247434" w:rsidRPr="00A1551B" w:rsidRDefault="00247434" w:rsidP="00D212CA">
      <w:pPr>
        <w:pStyle w:val="Line"/>
      </w:pPr>
      <w:r w:rsidRPr="00A1551B">
        <w:rPr>
          <w:noProof/>
        </w:rPr>
        <mc:AlternateContent>
          <mc:Choice Requires="wps">
            <w:drawing>
              <wp:inline distT="0" distB="0" distL="0" distR="0" wp14:anchorId="7272CE58" wp14:editId="25838815">
                <wp:extent cx="1040400" cy="0"/>
                <wp:effectExtent l="0" t="0" r="0" b="0"/>
                <wp:docPr id="28" name="Straight Connector 28" descr="Green line"/>
                <wp:cNvGraphicFramePr/>
                <a:graphic xmlns:a="http://schemas.openxmlformats.org/drawingml/2006/main">
                  <a:graphicData uri="http://schemas.microsoft.com/office/word/2010/wordprocessingShape">
                    <wps:wsp>
                      <wps:cNvCnPr/>
                      <wps:spPr>
                        <a:xfrm>
                          <a:off x="0" y="0"/>
                          <a:ext cx="1040400" cy="0"/>
                        </a:xfrm>
                        <a:prstGeom prst="line">
                          <a:avLst/>
                        </a:prstGeom>
                        <a:ln w="889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A384A2" id="Straight Connector 28" o:spid="_x0000_s1026" alt="Green line" style="visibility:visible;mso-wrap-style:square;mso-left-percent:-10001;mso-top-percent:-10001;mso-position-horizontal:absolute;mso-position-horizontal-relative:char;mso-position-vertical:absolute;mso-position-vertical-relative:line;mso-left-percent:-10001;mso-top-percent:-10001" from="0,0" to="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" strokecolor="#004942 [3204]" strokeweight=".7pt">
                <v:stroke joinstyle="miter"/>
                <w10:anchorlock/>
              </v:line>
            </w:pict>
          </mc:Fallback>
        </mc:AlternateContent>
      </w:r>
    </w:p>
    <w:p w14:paraId="256F9747" w14:textId="04880CEE" w:rsidR="00247434" w:rsidRPr="00A1551B" w:rsidRDefault="00EC16E3" w:rsidP="00D212CA">
      <w:pPr>
        <w:pStyle w:val="Heading1"/>
        <w:rPr>
          <w:rStyle w:val="Heading2Char"/>
          <w:b/>
          <w:caps/>
          <w:color w:val="004942" w:themeColor="accent1"/>
          <w:szCs w:val="32"/>
          <w:lang w:val="en-GB"/>
        </w:rPr>
      </w:pPr>
      <w:r w:rsidRPr="00A1551B">
        <w:rPr>
          <w:rStyle w:val="Heading2Char"/>
          <w:b/>
          <w:caps/>
          <w:color w:val="004942" w:themeColor="accent1"/>
          <w:szCs w:val="32"/>
          <w:lang w:val="en-GB"/>
        </w:rPr>
        <w:t xml:space="preserve">Deep tissue </w:t>
      </w:r>
    </w:p>
    <w:p w14:paraId="450B42DE" w14:textId="1E5FD690" w:rsidR="00247434" w:rsidRPr="00A1551B" w:rsidRDefault="00EC16E3" w:rsidP="001F69A9">
      <w:pPr>
        <w:rPr>
          <w:sz w:val="28"/>
          <w:szCs w:val="28"/>
        </w:rPr>
      </w:pPr>
      <w:r w:rsidRPr="00A1551B">
        <w:rPr>
          <w:sz w:val="28"/>
          <w:szCs w:val="28"/>
        </w:rPr>
        <w:t>Best</w:t>
      </w:r>
      <w:r w:rsidR="00053BB5" w:rsidRPr="00A1551B">
        <w:rPr>
          <w:sz w:val="28"/>
          <w:szCs w:val="28"/>
        </w:rPr>
        <w:t xml:space="preserve"> for</w:t>
      </w:r>
      <w:r w:rsidR="00994C6F" w:rsidRPr="00A1551B">
        <w:rPr>
          <w:sz w:val="28"/>
          <w:szCs w:val="28"/>
        </w:rPr>
        <w:t>:</w:t>
      </w:r>
      <w:r w:rsidR="00053BB5" w:rsidRPr="00A1551B">
        <w:rPr>
          <w:sz w:val="28"/>
          <w:szCs w:val="28"/>
        </w:rPr>
        <w:t xml:space="preserve"> </w:t>
      </w:r>
      <w:r w:rsidR="00994C6F" w:rsidRPr="00A1551B">
        <w:rPr>
          <w:sz w:val="28"/>
          <w:szCs w:val="28"/>
        </w:rPr>
        <w:t>K</w:t>
      </w:r>
      <w:r w:rsidR="00053BB5" w:rsidRPr="00A1551B">
        <w:rPr>
          <w:sz w:val="28"/>
          <w:szCs w:val="28"/>
        </w:rPr>
        <w:t xml:space="preserve">nots &amp; tension. </w:t>
      </w:r>
      <w:r w:rsidR="009507CE" w:rsidRPr="00A1551B">
        <w:rPr>
          <w:sz w:val="28"/>
          <w:szCs w:val="28"/>
        </w:rPr>
        <w:t xml:space="preserve">The use of a professional massage gun </w:t>
      </w:r>
      <w:r w:rsidR="00623B61" w:rsidRPr="00A1551B">
        <w:rPr>
          <w:sz w:val="28"/>
          <w:szCs w:val="28"/>
        </w:rPr>
        <w:t xml:space="preserve">allows for </w:t>
      </w:r>
      <w:r w:rsidR="00994C6F" w:rsidRPr="00A1551B">
        <w:rPr>
          <w:sz w:val="28"/>
          <w:szCs w:val="28"/>
        </w:rPr>
        <w:t>deeper</w:t>
      </w:r>
      <w:r w:rsidR="00623B61" w:rsidRPr="00A1551B">
        <w:rPr>
          <w:sz w:val="28"/>
          <w:szCs w:val="28"/>
        </w:rPr>
        <w:t xml:space="preserve"> access to </w:t>
      </w:r>
      <w:r w:rsidR="004B6860" w:rsidRPr="00A1551B">
        <w:rPr>
          <w:sz w:val="28"/>
          <w:szCs w:val="28"/>
        </w:rPr>
        <w:t>st</w:t>
      </w:r>
      <w:r w:rsidR="004B6860">
        <w:rPr>
          <w:sz w:val="28"/>
          <w:szCs w:val="28"/>
        </w:rPr>
        <w:t>u</w:t>
      </w:r>
      <w:r w:rsidR="004B6860" w:rsidRPr="00A1551B">
        <w:rPr>
          <w:sz w:val="28"/>
          <w:szCs w:val="28"/>
        </w:rPr>
        <w:t>bborn</w:t>
      </w:r>
      <w:r w:rsidR="00623B61" w:rsidRPr="00A1551B">
        <w:rPr>
          <w:sz w:val="28"/>
          <w:szCs w:val="28"/>
        </w:rPr>
        <w:t xml:space="preserve"> muscle layers. </w:t>
      </w:r>
    </w:p>
    <w:p w14:paraId="71F9CAF7" w14:textId="591F7F7A" w:rsidR="00994C6F" w:rsidRPr="00A1551B" w:rsidRDefault="00405833" w:rsidP="001F69A9">
      <w:pPr>
        <w:rPr>
          <w:sz w:val="28"/>
          <w:szCs w:val="28"/>
        </w:rPr>
      </w:pPr>
      <w:r>
        <w:rPr>
          <w:sz w:val="28"/>
          <w:szCs w:val="28"/>
        </w:rPr>
        <w:t>30 Min</w:t>
      </w:r>
      <w:r w:rsidR="00E17A71">
        <w:rPr>
          <w:sz w:val="28"/>
          <w:szCs w:val="28"/>
        </w:rPr>
        <w:t xml:space="preserve">utes- </w:t>
      </w:r>
      <w:r w:rsidR="00994C6F" w:rsidRPr="00A1551B">
        <w:rPr>
          <w:sz w:val="28"/>
          <w:szCs w:val="28"/>
        </w:rPr>
        <w:t xml:space="preserve"> </w:t>
      </w:r>
      <w:r w:rsidR="00EB20B8" w:rsidRPr="00A1551B">
        <w:rPr>
          <w:sz w:val="28"/>
          <w:szCs w:val="28"/>
        </w:rPr>
        <w:t xml:space="preserve">£30.00 </w:t>
      </w:r>
    </w:p>
    <w:p w14:paraId="412A5951" w14:textId="3EEA5E55" w:rsidR="00EB20B8" w:rsidRDefault="00E17A71" w:rsidP="001F69A9">
      <w:pPr>
        <w:rPr>
          <w:sz w:val="28"/>
          <w:szCs w:val="28"/>
        </w:rPr>
      </w:pPr>
      <w:r>
        <w:rPr>
          <w:sz w:val="28"/>
          <w:szCs w:val="28"/>
        </w:rPr>
        <w:t xml:space="preserve">60 Minutes </w:t>
      </w:r>
      <w:r w:rsidR="00EB20B8" w:rsidRPr="00A1551B">
        <w:rPr>
          <w:sz w:val="28"/>
          <w:szCs w:val="28"/>
        </w:rPr>
        <w:t xml:space="preserve">- £60.00 </w:t>
      </w:r>
    </w:p>
    <w:p w14:paraId="511BA538" w14:textId="09637223" w:rsidR="00E17A71" w:rsidRPr="00A1551B" w:rsidRDefault="00E17A71" w:rsidP="001F69A9">
      <w:pPr>
        <w:rPr>
          <w:sz w:val="28"/>
          <w:szCs w:val="28"/>
        </w:rPr>
      </w:pPr>
      <w:r>
        <w:rPr>
          <w:sz w:val="28"/>
          <w:szCs w:val="28"/>
        </w:rPr>
        <w:t xml:space="preserve">90 Minutes- £75.00 </w:t>
      </w:r>
    </w:p>
    <w:p w14:paraId="5C110617" w14:textId="77777777" w:rsidR="002F5B4C" w:rsidRPr="00A1551B" w:rsidRDefault="002F5B4C" w:rsidP="00D212CA">
      <w:pPr>
        <w:pStyle w:val="Line"/>
      </w:pPr>
      <w:r w:rsidRPr="00A1551B">
        <w:rPr>
          <w:noProof/>
        </w:rPr>
        <mc:AlternateContent>
          <mc:Choice Requires="wps">
            <w:drawing>
              <wp:inline distT="0" distB="0" distL="0" distR="0" wp14:anchorId="02A39392" wp14:editId="5861039B">
                <wp:extent cx="1040130" cy="0"/>
                <wp:effectExtent l="0" t="0" r="0" b="0"/>
                <wp:docPr id="31" name="Straight Connector 31" descr="Green line"/>
                <wp:cNvGraphicFramePr/>
                <a:graphic xmlns:a="http://schemas.openxmlformats.org/drawingml/2006/main">
                  <a:graphicData uri="http://schemas.microsoft.com/office/word/2010/wordprocessingShape">
                    <wps:wsp>
                      <wps:cNvCnPr/>
                      <wps:spPr>
                        <a:xfrm>
                          <a:off x="0" y="0"/>
                          <a:ext cx="1040130" cy="0"/>
                        </a:xfrm>
                        <a:prstGeom prst="line">
                          <a:avLst/>
                        </a:prstGeom>
                        <a:ln w="889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FEF880B" id="Straight Connector 31" o:spid="_x0000_s1026" alt="Green line" style="visibility:visible;mso-wrap-style:square;mso-left-percent:-10001;mso-top-percent:-10001;mso-position-horizontal:absolute;mso-position-horizontal-relative:char;mso-position-vertical:absolute;mso-position-vertical-relative:line;mso-left-percent:-10001;mso-top-percent:-10001" from="0,0" to="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" strokecolor="#004942 [3204]" strokeweight=".7pt">
                <v:stroke joinstyle="miter"/>
                <w10:anchorlock/>
              </v:line>
            </w:pict>
          </mc:Fallback>
        </mc:AlternateContent>
      </w:r>
    </w:p>
    <w:p w14:paraId="142394CC" w14:textId="1326B676" w:rsidR="00247434" w:rsidRPr="00A1551B" w:rsidRDefault="000D6077" w:rsidP="00D212CA">
      <w:pPr>
        <w:pStyle w:val="Heading1"/>
      </w:pPr>
      <w:r w:rsidRPr="00A1551B">
        <w:t xml:space="preserve">Myofascial release treatment </w:t>
      </w:r>
      <w:r w:rsidR="002317DA">
        <w:t xml:space="preserve">(MFR) </w:t>
      </w:r>
    </w:p>
    <w:p w14:paraId="379681AB" w14:textId="43D4DD08" w:rsidR="00C244B8" w:rsidRDefault="00CA3A3A" w:rsidP="001F69A9">
      <w:pPr>
        <w:rPr>
          <w:sz w:val="28"/>
          <w:szCs w:val="28"/>
        </w:rPr>
      </w:pPr>
      <w:r w:rsidRPr="00A1551B">
        <w:rPr>
          <w:sz w:val="28"/>
          <w:szCs w:val="28"/>
        </w:rPr>
        <w:t xml:space="preserve">A specialised </w:t>
      </w:r>
      <w:r w:rsidR="00A1551B">
        <w:rPr>
          <w:sz w:val="28"/>
          <w:szCs w:val="28"/>
        </w:rPr>
        <w:t xml:space="preserve">session focused on re-modelling </w:t>
      </w:r>
      <w:r w:rsidR="00C244B8">
        <w:rPr>
          <w:sz w:val="28"/>
          <w:szCs w:val="28"/>
        </w:rPr>
        <w:t xml:space="preserve">the fascial web to release chronic pain and stored trauma. </w:t>
      </w:r>
    </w:p>
    <w:p w14:paraId="5341DBF1" w14:textId="68F560BB" w:rsidR="00AD7518" w:rsidRDefault="00E17A71" w:rsidP="001F69A9">
      <w:pPr>
        <w:rPr>
          <w:sz w:val="28"/>
          <w:szCs w:val="28"/>
        </w:rPr>
      </w:pPr>
      <w:r>
        <w:rPr>
          <w:sz w:val="28"/>
          <w:szCs w:val="28"/>
        </w:rPr>
        <w:t xml:space="preserve">30 Minutes </w:t>
      </w:r>
      <w:r w:rsidR="00AD7518">
        <w:rPr>
          <w:sz w:val="28"/>
          <w:szCs w:val="28"/>
        </w:rPr>
        <w:t>- £</w:t>
      </w:r>
      <w:r w:rsidR="004333EF">
        <w:rPr>
          <w:sz w:val="28"/>
          <w:szCs w:val="28"/>
        </w:rPr>
        <w:t>3</w:t>
      </w:r>
      <w:r w:rsidR="00C61984">
        <w:rPr>
          <w:sz w:val="28"/>
          <w:szCs w:val="28"/>
        </w:rPr>
        <w:t>2</w:t>
      </w:r>
      <w:r w:rsidR="004333EF">
        <w:rPr>
          <w:sz w:val="28"/>
          <w:szCs w:val="28"/>
        </w:rPr>
        <w:t xml:space="preserve">.00 </w:t>
      </w:r>
      <w:r w:rsidR="00B21FF5">
        <w:rPr>
          <w:sz w:val="28"/>
          <w:szCs w:val="28"/>
        </w:rPr>
        <w:t xml:space="preserve">         60 Minutes- £65.00</w:t>
      </w:r>
    </w:p>
    <w:p w14:paraId="21400E21" w14:textId="77777777" w:rsidR="00B21FF5" w:rsidRPr="00171AE2" w:rsidRDefault="00B21FF5" w:rsidP="00B21FF5">
      <w:pPr>
        <w:rPr>
          <w:sz w:val="22"/>
          <w:szCs w:val="22"/>
        </w:rPr>
      </w:pPr>
      <w:r w:rsidRPr="009E36D0">
        <w:rPr>
          <w:sz w:val="22"/>
          <w:szCs w:val="22"/>
          <w:u w:val="single"/>
        </w:rPr>
        <w:t>Cancellation</w:t>
      </w:r>
      <w:r>
        <w:rPr>
          <w:sz w:val="22"/>
          <w:szCs w:val="22"/>
          <w:u w:val="single"/>
        </w:rPr>
        <w:t xml:space="preserve">: </w:t>
      </w:r>
      <w:r>
        <w:rPr>
          <w:sz w:val="22"/>
          <w:szCs w:val="22"/>
        </w:rPr>
        <w:t xml:space="preserve">I require at least 24 hours’ notice for any cancellations or rescheduling. Sessions cancelled within this window may incur a cancellation fee. </w:t>
      </w:r>
    </w:p>
    <w:p w14:paraId="23211EB9" w14:textId="725FDCD5" w:rsidR="004333EF" w:rsidRDefault="00B21FF5" w:rsidP="00B21FF5">
      <w:pPr>
        <w:tabs>
          <w:tab w:val="center" w:pos="3240"/>
        </w:tabs>
        <w:rPr>
          <w:sz w:val="28"/>
          <w:szCs w:val="28"/>
        </w:rPr>
      </w:pPr>
      <w:r>
        <w:rPr>
          <w:sz w:val="28"/>
          <w:szCs w:val="28"/>
        </w:rPr>
        <w:lastRenderedPageBreak/>
        <w:tab/>
      </w:r>
    </w:p>
    <w:p w14:paraId="38706E9D" w14:textId="149E8F8E" w:rsidR="0062275E" w:rsidRPr="0062275E" w:rsidRDefault="0062275E" w:rsidP="001F69A9">
      <w:pPr>
        <w:rPr>
          <w:sz w:val="24"/>
          <w:szCs w:val="24"/>
        </w:rPr>
      </w:pPr>
    </w:p>
    <w:p w14:paraId="17BFD784" w14:textId="3BF94A18" w:rsidR="002F5B4C" w:rsidRPr="00196089" w:rsidRDefault="00451BAD" w:rsidP="00451BAD">
      <w:pPr>
        <w:pStyle w:val="Line"/>
        <w:tabs>
          <w:tab w:val="left" w:pos="3726"/>
        </w:tabs>
        <w:rPr>
          <w:sz w:val="28"/>
          <w:szCs w:val="28"/>
        </w:rPr>
      </w:pPr>
      <w:r>
        <w:rPr>
          <w:sz w:val="28"/>
          <w:szCs w:val="28"/>
        </w:rPr>
        <w:tab/>
      </w:r>
    </w:p>
    <w:sectPr w:rsidR="002F5B4C" w:rsidRPr="00196089" w:rsidSect="002F5B4C">
      <w:pgSz w:w="12240" w:h="15840" w:code="1"/>
      <w:pgMar w:top="1440" w:right="720" w:bottom="720" w:left="5040" w:header="720" w:footer="720"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C717" w14:textId="77777777" w:rsidR="00A63CD8" w:rsidRPr="00A1551B" w:rsidRDefault="00A63CD8" w:rsidP="002B0AFB">
      <w:pPr>
        <w:spacing w:after="0" w:line="240" w:lineRule="auto"/>
      </w:pPr>
      <w:r w:rsidRPr="00A1551B">
        <w:separator/>
      </w:r>
    </w:p>
  </w:endnote>
  <w:endnote w:type="continuationSeparator" w:id="0">
    <w:p w14:paraId="6467CB5E" w14:textId="77777777" w:rsidR="00A63CD8" w:rsidRPr="00A1551B" w:rsidRDefault="00A63CD8" w:rsidP="002B0AFB">
      <w:pPr>
        <w:spacing w:after="0" w:line="240" w:lineRule="auto"/>
      </w:pPr>
      <w:r w:rsidRPr="00A155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A658" w14:textId="77777777" w:rsidR="00A63CD8" w:rsidRPr="00A1551B" w:rsidRDefault="00A63CD8" w:rsidP="002B0AFB">
      <w:pPr>
        <w:spacing w:after="0" w:line="240" w:lineRule="auto"/>
      </w:pPr>
      <w:r w:rsidRPr="00A1551B">
        <w:separator/>
      </w:r>
    </w:p>
  </w:footnote>
  <w:footnote w:type="continuationSeparator" w:id="0">
    <w:p w14:paraId="2825211E" w14:textId="77777777" w:rsidR="00A63CD8" w:rsidRPr="00A1551B" w:rsidRDefault="00A63CD8" w:rsidP="002B0AFB">
      <w:pPr>
        <w:spacing w:after="0" w:line="240" w:lineRule="auto"/>
      </w:pPr>
      <w:r w:rsidRPr="00A1551B">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8E"/>
    <w:rsid w:val="00025C7C"/>
    <w:rsid w:val="00053BB5"/>
    <w:rsid w:val="000739C6"/>
    <w:rsid w:val="00082574"/>
    <w:rsid w:val="00091A7D"/>
    <w:rsid w:val="000A408C"/>
    <w:rsid w:val="000D6077"/>
    <w:rsid w:val="000F33BF"/>
    <w:rsid w:val="001004FE"/>
    <w:rsid w:val="00117C6E"/>
    <w:rsid w:val="001206D0"/>
    <w:rsid w:val="00125B0C"/>
    <w:rsid w:val="0013599E"/>
    <w:rsid w:val="00160975"/>
    <w:rsid w:val="00196089"/>
    <w:rsid w:val="001C1473"/>
    <w:rsid w:val="001E6866"/>
    <w:rsid w:val="001E7B86"/>
    <w:rsid w:val="001F69A9"/>
    <w:rsid w:val="001F70F7"/>
    <w:rsid w:val="002317DA"/>
    <w:rsid w:val="00247434"/>
    <w:rsid w:val="002705E4"/>
    <w:rsid w:val="00275A80"/>
    <w:rsid w:val="002B0AFB"/>
    <w:rsid w:val="002B3BB1"/>
    <w:rsid w:val="002D5D14"/>
    <w:rsid w:val="002D770C"/>
    <w:rsid w:val="002F014D"/>
    <w:rsid w:val="002F5B4C"/>
    <w:rsid w:val="00313FE5"/>
    <w:rsid w:val="0032770B"/>
    <w:rsid w:val="00367378"/>
    <w:rsid w:val="003929D4"/>
    <w:rsid w:val="003A06BF"/>
    <w:rsid w:val="003B2606"/>
    <w:rsid w:val="003E3395"/>
    <w:rsid w:val="00405833"/>
    <w:rsid w:val="004333EF"/>
    <w:rsid w:val="00437F13"/>
    <w:rsid w:val="00451BAD"/>
    <w:rsid w:val="00473A89"/>
    <w:rsid w:val="00473D4A"/>
    <w:rsid w:val="004A3DB4"/>
    <w:rsid w:val="004B0D53"/>
    <w:rsid w:val="004B2651"/>
    <w:rsid w:val="004B6860"/>
    <w:rsid w:val="004D2D71"/>
    <w:rsid w:val="0054071B"/>
    <w:rsid w:val="00554306"/>
    <w:rsid w:val="00562120"/>
    <w:rsid w:val="00585ABC"/>
    <w:rsid w:val="0062275E"/>
    <w:rsid w:val="006234B6"/>
    <w:rsid w:val="00623B61"/>
    <w:rsid w:val="006328DD"/>
    <w:rsid w:val="00656878"/>
    <w:rsid w:val="00664B70"/>
    <w:rsid w:val="0068691F"/>
    <w:rsid w:val="00694A31"/>
    <w:rsid w:val="006B0D5D"/>
    <w:rsid w:val="006F09FA"/>
    <w:rsid w:val="00700C24"/>
    <w:rsid w:val="007459FA"/>
    <w:rsid w:val="007538BA"/>
    <w:rsid w:val="007B368E"/>
    <w:rsid w:val="007D1A2E"/>
    <w:rsid w:val="007F19F5"/>
    <w:rsid w:val="007F5EEF"/>
    <w:rsid w:val="00813B7D"/>
    <w:rsid w:val="0082129F"/>
    <w:rsid w:val="008539FE"/>
    <w:rsid w:val="00877658"/>
    <w:rsid w:val="008B3005"/>
    <w:rsid w:val="008B4CE8"/>
    <w:rsid w:val="008C256C"/>
    <w:rsid w:val="008D1017"/>
    <w:rsid w:val="008F3964"/>
    <w:rsid w:val="00940259"/>
    <w:rsid w:val="0094287F"/>
    <w:rsid w:val="009507CE"/>
    <w:rsid w:val="00994C6F"/>
    <w:rsid w:val="009D0FE2"/>
    <w:rsid w:val="009D1E12"/>
    <w:rsid w:val="009D4169"/>
    <w:rsid w:val="009E6ABF"/>
    <w:rsid w:val="00A00D90"/>
    <w:rsid w:val="00A1551B"/>
    <w:rsid w:val="00A507F7"/>
    <w:rsid w:val="00A56B11"/>
    <w:rsid w:val="00A63CD8"/>
    <w:rsid w:val="00A874C1"/>
    <w:rsid w:val="00A97E10"/>
    <w:rsid w:val="00AC46EE"/>
    <w:rsid w:val="00AD7518"/>
    <w:rsid w:val="00B21FF5"/>
    <w:rsid w:val="00B427F2"/>
    <w:rsid w:val="00B458E2"/>
    <w:rsid w:val="00BB585B"/>
    <w:rsid w:val="00BC3986"/>
    <w:rsid w:val="00BC7765"/>
    <w:rsid w:val="00BD4EAA"/>
    <w:rsid w:val="00C244B8"/>
    <w:rsid w:val="00C401C0"/>
    <w:rsid w:val="00C61984"/>
    <w:rsid w:val="00C61C72"/>
    <w:rsid w:val="00CA3A3A"/>
    <w:rsid w:val="00CA64CB"/>
    <w:rsid w:val="00CC2784"/>
    <w:rsid w:val="00D212CA"/>
    <w:rsid w:val="00D31C36"/>
    <w:rsid w:val="00D359D6"/>
    <w:rsid w:val="00D50A20"/>
    <w:rsid w:val="00D56521"/>
    <w:rsid w:val="00D8608C"/>
    <w:rsid w:val="00DB5DB5"/>
    <w:rsid w:val="00E14A92"/>
    <w:rsid w:val="00E14F6F"/>
    <w:rsid w:val="00E17A71"/>
    <w:rsid w:val="00E304C4"/>
    <w:rsid w:val="00E329A9"/>
    <w:rsid w:val="00E977CA"/>
    <w:rsid w:val="00EB20B8"/>
    <w:rsid w:val="00EC16E3"/>
    <w:rsid w:val="00EE3976"/>
    <w:rsid w:val="00EE719E"/>
    <w:rsid w:val="00EF5CAF"/>
    <w:rsid w:val="00F24993"/>
    <w:rsid w:val="00F35B9B"/>
    <w:rsid w:val="00F5308D"/>
    <w:rsid w:val="00F729DD"/>
    <w:rsid w:val="00F7565D"/>
    <w:rsid w:val="00F85B40"/>
    <w:rsid w:val="00FA0EF0"/>
    <w:rsid w:val="00FE1440"/>
    <w:rsid w:val="00FF6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ED6EE"/>
  <w15:chartTrackingRefBased/>
  <w15:docId w15:val="{5CCDC3AB-C3C9-4521-A929-D2E7B754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2210B" w:themeColor="background2"/>
        <w:sz w:val="36"/>
        <w:szCs w:val="36"/>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D212CA"/>
    <w:rPr>
      <w:lang w:val="en-GB"/>
    </w:rPr>
  </w:style>
  <w:style w:type="paragraph" w:styleId="Heading1">
    <w:name w:val="heading 1"/>
    <w:basedOn w:val="Normal"/>
    <w:next w:val="Normal"/>
    <w:link w:val="Heading1Char"/>
    <w:uiPriority w:val="9"/>
    <w:qFormat/>
    <w:rsid w:val="001F69A9"/>
    <w:pPr>
      <w:keepNext/>
      <w:keepLines/>
      <w:spacing w:before="40" w:after="0"/>
      <w:outlineLvl w:val="0"/>
    </w:pPr>
    <w:rPr>
      <w:rFonts w:asciiTheme="majorHAnsi" w:eastAsiaTheme="majorEastAsia" w:hAnsiTheme="majorHAnsi" w:cstheme="majorBidi"/>
      <w:b/>
      <w:caps/>
      <w:color w:val="004942" w:themeColor="accent1"/>
      <w:sz w:val="46"/>
      <w:szCs w:val="32"/>
    </w:rPr>
  </w:style>
  <w:style w:type="paragraph" w:styleId="Heading2">
    <w:name w:val="heading 2"/>
    <w:basedOn w:val="Normal"/>
    <w:next w:val="Normal"/>
    <w:link w:val="Heading2Char"/>
    <w:uiPriority w:val="9"/>
    <w:semiHidden/>
    <w:rsid w:val="002F5B4C"/>
    <w:pPr>
      <w:keepNext/>
      <w:keepLines/>
      <w:spacing w:before="40" w:after="0"/>
      <w:outlineLvl w:val="1"/>
    </w:pPr>
    <w:rPr>
      <w:rFonts w:asciiTheme="majorHAnsi" w:eastAsiaTheme="majorEastAsia" w:hAnsiTheme="majorHAnsi" w:cstheme="majorBidi"/>
      <w:b/>
      <w:caps/>
      <w:color w:val="004942"/>
      <w:sz w:val="46"/>
      <w:szCs w:val="26"/>
    </w:rPr>
  </w:style>
  <w:style w:type="paragraph" w:styleId="Heading3">
    <w:name w:val="heading 3"/>
    <w:basedOn w:val="Normal"/>
    <w:next w:val="Normal"/>
    <w:link w:val="Heading3Char"/>
    <w:uiPriority w:val="9"/>
    <w:semiHidden/>
    <w:qFormat/>
    <w:rsid w:val="008D1017"/>
    <w:pPr>
      <w:keepNext/>
      <w:keepLines/>
      <w:spacing w:before="40" w:after="0"/>
      <w:outlineLvl w:val="2"/>
    </w:pPr>
    <w:rPr>
      <w:rFonts w:asciiTheme="majorHAnsi" w:eastAsiaTheme="majorEastAsia" w:hAnsiTheme="majorHAnsi" w:cstheme="majorBidi"/>
      <w:b/>
      <w:color w:val="FFFFFF" w:themeColor="background1"/>
      <w:sz w:val="11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46EE"/>
    <w:pPr>
      <w:spacing w:after="0"/>
    </w:pPr>
    <w:rPr>
      <w:color w:val="F7CE98" w:themeColor="text2"/>
      <w:sz w:val="50"/>
    </w:rPr>
  </w:style>
  <w:style w:type="character" w:customStyle="1" w:styleId="TitleChar">
    <w:name w:val="Title Char"/>
    <w:basedOn w:val="DefaultParagraphFont"/>
    <w:link w:val="Title"/>
    <w:uiPriority w:val="10"/>
    <w:rsid w:val="00AC46EE"/>
    <w:rPr>
      <w:color w:val="F7CE98" w:themeColor="text2"/>
      <w:sz w:val="50"/>
    </w:rPr>
  </w:style>
  <w:style w:type="table" w:styleId="TableGrid">
    <w:name w:val="Table Grid"/>
    <w:basedOn w:val="TableNormal"/>
    <w:uiPriority w:val="39"/>
    <w:rsid w:val="00A8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A874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7FF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94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94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94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942" w:themeFill="accent1"/>
      </w:tcPr>
    </w:tblStylePr>
    <w:tblStylePr w:type="band1Vert">
      <w:tblPr/>
      <w:tcPr>
        <w:shd w:val="clear" w:color="auto" w:fill="50FFED" w:themeFill="accent1" w:themeFillTint="66"/>
      </w:tcPr>
    </w:tblStylePr>
    <w:tblStylePr w:type="band1Horz">
      <w:tblPr/>
      <w:tcPr>
        <w:shd w:val="clear" w:color="auto" w:fill="50FFED" w:themeFill="accent1" w:themeFillTint="66"/>
      </w:tcPr>
    </w:tblStylePr>
  </w:style>
  <w:style w:type="character" w:customStyle="1" w:styleId="Style1">
    <w:name w:val="Style1"/>
    <w:basedOn w:val="DefaultParagraphFont"/>
    <w:uiPriority w:val="1"/>
    <w:semiHidden/>
    <w:rsid w:val="007D1A2E"/>
    <w:rPr>
      <w:color w:val="42210B" w:themeColor="background2"/>
      <w:bdr w:val="none" w:sz="0" w:space="0" w:color="auto"/>
    </w:rPr>
  </w:style>
  <w:style w:type="character" w:customStyle="1" w:styleId="Style2">
    <w:name w:val="Style2"/>
    <w:basedOn w:val="DefaultParagraphFont"/>
    <w:uiPriority w:val="1"/>
    <w:semiHidden/>
    <w:rsid w:val="007538BA"/>
    <w:rPr>
      <w:color w:val="42210B" w:themeColor="background2"/>
      <w:bdr w:val="none" w:sz="0" w:space="0" w:color="auto"/>
    </w:rPr>
  </w:style>
  <w:style w:type="character" w:styleId="PlaceholderText">
    <w:name w:val="Placeholder Text"/>
    <w:basedOn w:val="DefaultParagraphFont"/>
    <w:uiPriority w:val="99"/>
    <w:semiHidden/>
    <w:rsid w:val="001E6866"/>
    <w:rPr>
      <w:color w:val="808080"/>
    </w:rPr>
  </w:style>
  <w:style w:type="paragraph" w:styleId="Subtitle">
    <w:name w:val="Subtitle"/>
    <w:basedOn w:val="Normal"/>
    <w:next w:val="Normal"/>
    <w:link w:val="SubtitleChar"/>
    <w:uiPriority w:val="11"/>
    <w:qFormat/>
    <w:rsid w:val="00D212CA"/>
    <w:pPr>
      <w:spacing w:after="1320"/>
    </w:pPr>
    <w:rPr>
      <w:rFonts w:asciiTheme="majorHAnsi" w:eastAsiaTheme="majorEastAsia" w:hAnsiTheme="majorHAnsi" w:cstheme="majorBidi"/>
      <w:b/>
      <w:caps/>
      <w:color w:val="FFFFFF" w:themeColor="background1"/>
      <w:spacing w:val="16"/>
      <w:sz w:val="112"/>
      <w:szCs w:val="24"/>
    </w:rPr>
  </w:style>
  <w:style w:type="character" w:customStyle="1" w:styleId="SubtitleChar">
    <w:name w:val="Subtitle Char"/>
    <w:basedOn w:val="DefaultParagraphFont"/>
    <w:link w:val="Subtitle"/>
    <w:uiPriority w:val="11"/>
    <w:rsid w:val="00D212CA"/>
    <w:rPr>
      <w:rFonts w:asciiTheme="majorHAnsi" w:eastAsiaTheme="majorEastAsia" w:hAnsiTheme="majorHAnsi" w:cstheme="majorBidi"/>
      <w:b/>
      <w:caps/>
      <w:color w:val="FFFFFF" w:themeColor="background1"/>
      <w:spacing w:val="16"/>
      <w:sz w:val="112"/>
      <w:szCs w:val="24"/>
      <w:lang w:val="en-US"/>
    </w:rPr>
  </w:style>
  <w:style w:type="character" w:customStyle="1" w:styleId="Heading1Char">
    <w:name w:val="Heading 1 Char"/>
    <w:basedOn w:val="DefaultParagraphFont"/>
    <w:link w:val="Heading1"/>
    <w:uiPriority w:val="9"/>
    <w:rsid w:val="001F69A9"/>
    <w:rPr>
      <w:rFonts w:asciiTheme="majorHAnsi" w:eastAsiaTheme="majorEastAsia" w:hAnsiTheme="majorHAnsi" w:cstheme="majorBidi"/>
      <w:b/>
      <w:caps/>
      <w:color w:val="004942" w:themeColor="accent1"/>
      <w:sz w:val="46"/>
      <w:szCs w:val="32"/>
    </w:rPr>
  </w:style>
  <w:style w:type="paragraph" w:styleId="NoSpacing">
    <w:name w:val="No Spacing"/>
    <w:uiPriority w:val="1"/>
    <w:semiHidden/>
    <w:qFormat/>
    <w:rsid w:val="00FE1440"/>
    <w:pPr>
      <w:spacing w:after="0" w:line="240" w:lineRule="auto"/>
      <w:jc w:val="center"/>
    </w:pPr>
    <w:rPr>
      <w:rFonts w:asciiTheme="majorHAnsi" w:hAnsiTheme="majorHAnsi"/>
      <w:sz w:val="20"/>
    </w:rPr>
  </w:style>
  <w:style w:type="character" w:customStyle="1" w:styleId="Heading2Char">
    <w:name w:val="Heading 2 Char"/>
    <w:basedOn w:val="DefaultParagraphFont"/>
    <w:link w:val="Heading2"/>
    <w:uiPriority w:val="9"/>
    <w:semiHidden/>
    <w:rsid w:val="00D212CA"/>
    <w:rPr>
      <w:rFonts w:asciiTheme="majorHAnsi" w:eastAsiaTheme="majorEastAsia" w:hAnsiTheme="majorHAnsi" w:cstheme="majorBidi"/>
      <w:b/>
      <w:caps/>
      <w:color w:val="004942"/>
      <w:sz w:val="46"/>
      <w:szCs w:val="26"/>
      <w:lang w:val="en-US"/>
    </w:rPr>
  </w:style>
  <w:style w:type="character" w:customStyle="1" w:styleId="Heading3Char">
    <w:name w:val="Heading 3 Char"/>
    <w:basedOn w:val="DefaultParagraphFont"/>
    <w:link w:val="Heading3"/>
    <w:uiPriority w:val="9"/>
    <w:semiHidden/>
    <w:rsid w:val="002F5B4C"/>
    <w:rPr>
      <w:rFonts w:asciiTheme="majorHAnsi" w:eastAsiaTheme="majorEastAsia" w:hAnsiTheme="majorHAnsi" w:cstheme="majorBidi"/>
      <w:b/>
      <w:color w:val="FFFFFF" w:themeColor="background1"/>
      <w:sz w:val="112"/>
      <w:szCs w:val="24"/>
    </w:rPr>
  </w:style>
  <w:style w:type="character" w:styleId="Strong">
    <w:name w:val="Strong"/>
    <w:basedOn w:val="DefaultParagraphFont"/>
    <w:uiPriority w:val="22"/>
    <w:semiHidden/>
    <w:qFormat/>
    <w:rsid w:val="003929D4"/>
    <w:rPr>
      <w:rFonts w:asciiTheme="minorHAnsi" w:hAnsiTheme="minorHAnsi"/>
      <w:b/>
      <w:bCs/>
      <w:color w:val="000000" w:themeColor="text1"/>
      <w:sz w:val="36"/>
    </w:rPr>
  </w:style>
  <w:style w:type="paragraph" w:styleId="Header">
    <w:name w:val="header"/>
    <w:basedOn w:val="Normal"/>
    <w:link w:val="HeaderChar"/>
    <w:uiPriority w:val="99"/>
    <w:semiHidden/>
    <w:rsid w:val="002B0A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5B4C"/>
    <w:rPr>
      <w:color w:val="42210B" w:themeColor="background2"/>
      <w:sz w:val="36"/>
    </w:rPr>
  </w:style>
  <w:style w:type="paragraph" w:styleId="Footer">
    <w:name w:val="footer"/>
    <w:basedOn w:val="Normal"/>
    <w:link w:val="FooterChar"/>
    <w:uiPriority w:val="99"/>
    <w:semiHidden/>
    <w:rsid w:val="002B0A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5B4C"/>
    <w:rPr>
      <w:color w:val="42210B" w:themeColor="background2"/>
      <w:sz w:val="36"/>
    </w:rPr>
  </w:style>
  <w:style w:type="paragraph" w:customStyle="1" w:styleId="Line">
    <w:name w:val="Line"/>
    <w:basedOn w:val="Normal"/>
    <w:qFormat/>
    <w:rsid w:val="002F5B4C"/>
    <w:pPr>
      <w:spacing w:after="240"/>
    </w:pPr>
    <w:rPr>
      <w:sz w:val="18"/>
    </w:rPr>
  </w:style>
  <w:style w:type="paragraph" w:styleId="BalloonText">
    <w:name w:val="Balloon Text"/>
    <w:basedOn w:val="Normal"/>
    <w:link w:val="BalloonTextChar"/>
    <w:uiPriority w:val="99"/>
    <w:semiHidden/>
    <w:unhideWhenUsed/>
    <w:rsid w:val="001F6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zzi\AppData\Roaming\Microsoft\Templates\Elegant%20Thanksgiving%20menu.dotx" TargetMode="External"/></Relationships>
</file>

<file path=word/theme/theme1.xml><?xml version="1.0" encoding="utf-8"?>
<a:theme xmlns:a="http://schemas.openxmlformats.org/drawingml/2006/main" name="Тема Office">
  <a:themeElements>
    <a:clrScheme name="Custom 39">
      <a:dk1>
        <a:sysClr val="windowText" lastClr="000000"/>
      </a:dk1>
      <a:lt1>
        <a:sysClr val="window" lastClr="FFFFFF"/>
      </a:lt1>
      <a:dk2>
        <a:srgbClr val="F7CE98"/>
      </a:dk2>
      <a:lt2>
        <a:srgbClr val="42210B"/>
      </a:lt2>
      <a:accent1>
        <a:srgbClr val="004942"/>
      </a:accent1>
      <a:accent2>
        <a:srgbClr val="003932"/>
      </a:accent2>
      <a:accent3>
        <a:srgbClr val="721121"/>
      </a:accent3>
      <a:accent4>
        <a:srgbClr val="A5402D"/>
      </a:accent4>
      <a:accent5>
        <a:srgbClr val="7D98A1"/>
      </a:accent5>
      <a:accent6>
        <a:srgbClr val="A6D49F"/>
      </a:accent6>
      <a:hlink>
        <a:srgbClr val="F7CE98"/>
      </a:hlink>
      <a:folHlink>
        <a:srgbClr val="F7CE98"/>
      </a:folHlink>
    </a:clrScheme>
    <a:fontScheme name="Custom 32">
      <a:majorFont>
        <a:latin typeface="Book Antiqua"/>
        <a:ea typeface=""/>
        <a:cs typeface=""/>
      </a:majorFont>
      <a:minorFont>
        <a:latin typeface="Arial Narrow"/>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alpha val="80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8262A-56E9-4640-84FD-E139B471EB1A}">
  <ds:schemaRefs>
    <ds:schemaRef ds:uri="http://schemas.microsoft.com/sharepoint/v3/contenttype/forms"/>
  </ds:schemaRefs>
</ds:datastoreItem>
</file>

<file path=customXml/itemProps2.xml><?xml version="1.0" encoding="utf-8"?>
<ds:datastoreItem xmlns:ds="http://schemas.openxmlformats.org/officeDocument/2006/customXml" ds:itemID="{42C645E9-CFBB-41E6-B23F-88622A83E71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13AA8179-7B7E-4A0F-B1B3-1A07CA314ED7}">
  <ds:schemaRefs>
    <ds:schemaRef ds:uri="http://schemas.openxmlformats.org/officeDocument/2006/bibliography"/>
  </ds:schemaRefs>
</ds:datastoreItem>
</file>

<file path=customXml/itemProps4.xml><?xml version="1.0" encoding="utf-8"?>
<ds:datastoreItem xmlns:ds="http://schemas.openxmlformats.org/officeDocument/2006/customXml" ds:itemID="{D6CFBBDE-D7CF-48EC-B8CC-CD90D6293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Elegant Thanksgiving menu</Template>
  <TotalTime>44</TotalTime>
  <Pages>2</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Kazzie Stovell</dc:creator>
  <cp:keywords/>
  <dc:description/>
  <cp:lastModifiedBy>Kazzie Stovell</cp:lastModifiedBy>
  <cp:revision>52</cp:revision>
  <dcterms:created xsi:type="dcterms:W3CDTF">2026-03-12T12:15:00Z</dcterms:created>
  <dcterms:modified xsi:type="dcterms:W3CDTF">2026-03-12T14:43:00Z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